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73" w:rsidRPr="002D397E" w:rsidRDefault="00595C73" w:rsidP="005B1A65">
      <w:pPr>
        <w:tabs>
          <w:tab w:val="left" w:pos="1985"/>
        </w:tabs>
        <w:spacing w:after="60"/>
        <w:ind w:firstLine="0"/>
        <w:rPr>
          <w:b/>
          <w:sz w:val="22"/>
          <w:szCs w:val="22"/>
          <w:lang w:eastAsia="en-US"/>
        </w:rPr>
      </w:pPr>
    </w:p>
    <w:tbl>
      <w:tblPr>
        <w:tblW w:w="0" w:type="auto"/>
        <w:jc w:val="center"/>
        <w:tblInd w:w="694" w:type="dxa"/>
        <w:tblLook w:val="00A0"/>
      </w:tblPr>
      <w:tblGrid>
        <w:gridCol w:w="10010"/>
      </w:tblGrid>
      <w:tr w:rsidR="00595C73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595C73" w:rsidRPr="002D397E" w:rsidRDefault="00595C73" w:rsidP="0032651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Перші вибори депутатів районних, сільських, селищних, міських рад, сільських, селищних, міських голів рад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25 жовтня 2020 року</w:t>
            </w:r>
          </w:p>
        </w:tc>
      </w:tr>
      <w:tr w:rsidR="00595C73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595C73" w:rsidRPr="002D397E" w:rsidRDefault="00595C73" w:rsidP="00ED2953">
            <w:pPr>
              <w:tabs>
                <w:tab w:val="left" w:pos="198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95C73" w:rsidRPr="002D397E" w:rsidTr="00ED2953">
        <w:trPr>
          <w:jc w:val="center"/>
        </w:trPr>
        <w:tc>
          <w:tcPr>
            <w:tcW w:w="14159" w:type="dxa"/>
            <w:vAlign w:val="center"/>
          </w:tcPr>
          <w:p w:rsidR="00595C73" w:rsidRPr="002D397E" w:rsidRDefault="00595C73" w:rsidP="00ED29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ВІДОМОСТІ</w:t>
            </w:r>
          </w:p>
          <w:p w:rsidR="00595C73" w:rsidRPr="002D397E" w:rsidRDefault="00595C73" w:rsidP="00ED2953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D397E">
              <w:rPr>
                <w:b/>
                <w:sz w:val="24"/>
                <w:szCs w:val="24"/>
              </w:rPr>
              <w:t>про зареєстрованих кандидатів у депутати</w:t>
            </w:r>
          </w:p>
        </w:tc>
      </w:tr>
      <w:tr w:rsidR="00595C73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595C73" w:rsidRPr="002D397E" w:rsidRDefault="00595C73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Павлоградської районної ради</w:t>
            </w:r>
            <w:r w:rsidRPr="002D397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5C73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595C73" w:rsidRPr="002D397E" w:rsidRDefault="00595C73" w:rsidP="00ED295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595C73" w:rsidRPr="002D397E" w:rsidTr="00ED2953">
        <w:trPr>
          <w:jc w:val="center"/>
        </w:trPr>
        <w:tc>
          <w:tcPr>
            <w:tcW w:w="14159" w:type="dxa"/>
            <w:vAlign w:val="center"/>
          </w:tcPr>
          <w:p w:rsidR="00595C73" w:rsidRPr="002D397E" w:rsidRDefault="00595C73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включених до єдиного виборчого списку</w:t>
            </w:r>
          </w:p>
        </w:tc>
      </w:tr>
      <w:tr w:rsidR="00595C73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595C73" w:rsidRPr="002D397E" w:rsidRDefault="00595C73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ДНІПРОПЕТРОВСЬК</w:t>
            </w:r>
            <w:r w:rsidRPr="009D7C0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ТЕРИТОРІАЛЬНО</w:t>
            </w:r>
            <w:r w:rsidRPr="009D7C0B">
              <w:rPr>
                <w:sz w:val="24"/>
                <w:szCs w:val="24"/>
              </w:rPr>
              <w:t>А А</w:t>
            </w:r>
            <w:r>
              <w:rPr>
                <w:sz w:val="24"/>
                <w:szCs w:val="24"/>
              </w:rPr>
              <w:t>ОРГАНІЗАЦІ</w:t>
            </w:r>
            <w:r w:rsidRPr="009D7C0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ПОЛІТИЧНОЇ ПАРТІЇ «ЄВРОПЕЙСЬКА СОЛІДАРНІСТЬ»</w:t>
            </w:r>
          </w:p>
        </w:tc>
      </w:tr>
      <w:tr w:rsidR="00595C73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595C73" w:rsidRPr="002D397E" w:rsidRDefault="00595C73" w:rsidP="00ED2953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595C73" w:rsidRDefault="00595C73" w:rsidP="00AD7EE0">
      <w:pPr>
        <w:jc w:val="center"/>
      </w:pPr>
    </w:p>
    <w:tbl>
      <w:tblPr>
        <w:tblW w:w="7880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93"/>
        <w:gridCol w:w="3208"/>
        <w:gridCol w:w="1689"/>
        <w:gridCol w:w="2090"/>
      </w:tblGrid>
      <w:tr w:rsidR="00595C73" w:rsidRPr="00EC3D8B" w:rsidTr="00EC3D8B">
        <w:trPr>
          <w:cantSplit/>
          <w:trHeight w:val="745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ind w:firstLine="0"/>
              <w:jc w:val="center"/>
              <w:rPr>
                <w:sz w:val="16"/>
                <w:szCs w:val="16"/>
              </w:rPr>
            </w:pPr>
            <w:r w:rsidRPr="00EC3D8B">
              <w:rPr>
                <w:sz w:val="16"/>
                <w:szCs w:val="16"/>
              </w:rPr>
              <w:t>Порядковий номер кандидата у єдиному виборчому списку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16"/>
                <w:szCs w:val="16"/>
              </w:rPr>
            </w:pPr>
            <w:r w:rsidRPr="00EC3D8B">
              <w:rPr>
                <w:sz w:val="16"/>
                <w:szCs w:val="16"/>
              </w:rPr>
              <w:t xml:space="preserve">Прізвище, власне ім’я (усі власні імена), </w:t>
            </w:r>
            <w:r w:rsidRPr="00EC3D8B">
              <w:rPr>
                <w:sz w:val="16"/>
                <w:szCs w:val="16"/>
              </w:rPr>
              <w:br/>
              <w:t xml:space="preserve">по батькові </w:t>
            </w:r>
            <w:r w:rsidRPr="00EC3D8B">
              <w:rPr>
                <w:sz w:val="16"/>
                <w:szCs w:val="16"/>
              </w:rPr>
              <w:br/>
              <w:t>(за наявності)</w:t>
            </w:r>
          </w:p>
          <w:p w:rsidR="00595C73" w:rsidRPr="00EC3D8B" w:rsidRDefault="00595C73" w:rsidP="00FF422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16"/>
                <w:szCs w:val="16"/>
              </w:rPr>
            </w:pPr>
            <w:r w:rsidRPr="00EC3D8B">
              <w:rPr>
                <w:sz w:val="16"/>
                <w:szCs w:val="16"/>
              </w:rPr>
              <w:t>Перший кандидат або номер територіального виборчого округу, до якого віднесено кандидата в депутати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16"/>
                <w:szCs w:val="16"/>
              </w:rPr>
            </w:pPr>
            <w:r w:rsidRPr="00EC3D8B">
              <w:rPr>
                <w:sz w:val="16"/>
                <w:szCs w:val="16"/>
              </w:rPr>
              <w:t>Порядковий номер кандидата у відповідному територіаль-ному виборчому списку (крім першого кандидата)</w:t>
            </w:r>
          </w:p>
        </w:tc>
      </w:tr>
      <w:tr w:rsidR="00595C73" w:rsidRPr="00EC3D8B" w:rsidTr="00EC3D8B">
        <w:trPr>
          <w:cantSplit/>
          <w:trHeight w:val="301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1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Карнета Павло Анатолійович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Перший кандидат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Перший кандидат</w:t>
            </w:r>
          </w:p>
        </w:tc>
      </w:tr>
      <w:tr w:rsidR="00595C73" w:rsidRPr="00EC3D8B" w:rsidTr="00EC3D8B">
        <w:trPr>
          <w:cantSplit/>
          <w:trHeight w:val="340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2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Слібченко Денис Ігорович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</w:tr>
      <w:tr w:rsidR="00595C73" w:rsidRPr="00EC3D8B" w:rsidTr="00EC3D8B">
        <w:trPr>
          <w:cantSplit/>
          <w:trHeight w:val="349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3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Федянович Ганна Віталіївна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6</w:t>
            </w:r>
          </w:p>
        </w:tc>
      </w:tr>
      <w:tr w:rsidR="00595C73" w:rsidRPr="00EC3D8B" w:rsidTr="00EC3D8B">
        <w:trPr>
          <w:cantSplit/>
          <w:trHeight w:val="359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4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Пахолюк Григорій Борисович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2</w:t>
            </w:r>
          </w:p>
        </w:tc>
      </w:tr>
      <w:tr w:rsidR="00595C73" w:rsidRPr="00EC3D8B" w:rsidTr="00EC3D8B">
        <w:trPr>
          <w:cantSplit/>
          <w:trHeight w:val="342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5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Сімутіна Христина Владиславівна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6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</w:tr>
      <w:tr w:rsidR="00595C73" w:rsidRPr="00EC3D8B" w:rsidTr="00EC3D8B">
        <w:trPr>
          <w:cantSplit/>
          <w:trHeight w:val="351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6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Іванченко Вадим Платонович</w:t>
            </w:r>
          </w:p>
          <w:p w:rsidR="00595C73" w:rsidRPr="00EC3D8B" w:rsidRDefault="00595C73" w:rsidP="00FF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5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</w:tr>
      <w:tr w:rsidR="00595C73" w:rsidRPr="00EC3D8B" w:rsidTr="00EC3D8B">
        <w:trPr>
          <w:cantSplit/>
          <w:trHeight w:val="235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7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Михайлов Михайло Вікторович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2</w:t>
            </w:r>
          </w:p>
        </w:tc>
      </w:tr>
      <w:tr w:rsidR="00595C73" w:rsidRPr="00EC3D8B" w:rsidTr="00EC3D8B">
        <w:trPr>
          <w:cantSplit/>
          <w:trHeight w:val="357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8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Даниленко Анна Євгенівна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</w:tr>
      <w:tr w:rsidR="00595C73" w:rsidRPr="00EC3D8B" w:rsidTr="00EC3D8B">
        <w:trPr>
          <w:cantSplit/>
          <w:trHeight w:val="353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9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Пазін Вадим Юрійович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6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</w:tr>
      <w:tr w:rsidR="00595C73" w:rsidRPr="00EC3D8B" w:rsidTr="00EC3D8B">
        <w:trPr>
          <w:cantSplit/>
          <w:trHeight w:val="336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10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Черноморченко Софія Сергіївна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5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</w:tr>
      <w:tr w:rsidR="00595C73" w:rsidRPr="00EC3D8B" w:rsidTr="00EC3D8B">
        <w:trPr>
          <w:cantSplit/>
          <w:trHeight w:val="359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11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8F0EC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Абросімов Андрій Валентинович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</w:tr>
      <w:tr w:rsidR="00595C73" w:rsidRPr="00EC3D8B" w:rsidTr="00EC3D8B">
        <w:trPr>
          <w:cantSplit/>
          <w:trHeight w:val="355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12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Іванченко Ігор Платонович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5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</w:tr>
      <w:tr w:rsidR="00595C73" w:rsidRPr="00EC3D8B" w:rsidTr="00EC3D8B">
        <w:trPr>
          <w:cantSplit/>
          <w:trHeight w:val="338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13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Супрун Антоніна Вячеславівна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6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</w:tr>
      <w:tr w:rsidR="00595C73" w:rsidRPr="00EC3D8B" w:rsidTr="00EC3D8B">
        <w:trPr>
          <w:cantSplit/>
          <w:trHeight w:val="347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14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Трачук Едуард Анатолійович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</w:tr>
      <w:tr w:rsidR="00595C73" w:rsidRPr="00EC3D8B" w:rsidTr="00EC3D8B">
        <w:trPr>
          <w:cantSplit/>
          <w:trHeight w:val="358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15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C3D8B">
              <w:rPr>
                <w:color w:val="000000"/>
                <w:sz w:val="20"/>
                <w:szCs w:val="20"/>
              </w:rPr>
              <w:t>Власова Олена Олександрівна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2</w:t>
            </w:r>
          </w:p>
        </w:tc>
      </w:tr>
      <w:tr w:rsidR="00595C73" w:rsidRPr="00EC3D8B" w:rsidTr="00EC3D8B">
        <w:trPr>
          <w:cantSplit/>
          <w:trHeight w:val="174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16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C3D8B">
              <w:rPr>
                <w:color w:val="000000"/>
                <w:sz w:val="20"/>
                <w:szCs w:val="20"/>
              </w:rPr>
              <w:t>Хвостов Вадим Сергійович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</w:tr>
      <w:tr w:rsidR="00595C73" w:rsidRPr="00EC3D8B" w:rsidTr="00EC3D8B">
        <w:trPr>
          <w:cantSplit/>
          <w:trHeight w:val="281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17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C3D8B">
              <w:rPr>
                <w:color w:val="000000"/>
                <w:sz w:val="20"/>
                <w:szCs w:val="20"/>
              </w:rPr>
              <w:t>Заверзаєва Тетяна Володимирівна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</w:tr>
      <w:tr w:rsidR="00595C73" w:rsidRPr="00EC3D8B" w:rsidTr="00EC3D8B">
        <w:trPr>
          <w:cantSplit/>
          <w:trHeight w:val="348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18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C3D8B">
              <w:rPr>
                <w:color w:val="000000"/>
                <w:sz w:val="20"/>
                <w:szCs w:val="20"/>
              </w:rPr>
              <w:t>Баландін Валентин Олександрович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5</w:t>
            </w:r>
          </w:p>
        </w:tc>
      </w:tr>
      <w:tr w:rsidR="00595C73" w:rsidRPr="00EC3D8B" w:rsidTr="00EC3D8B">
        <w:trPr>
          <w:cantSplit/>
          <w:trHeight w:val="357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19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Олійник Тетяна Анатоліївна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5</w:t>
            </w:r>
          </w:p>
        </w:tc>
      </w:tr>
      <w:tr w:rsidR="00595C73" w:rsidRPr="00EC3D8B" w:rsidTr="00EC3D8B">
        <w:trPr>
          <w:cantSplit/>
          <w:trHeight w:val="354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20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Фролов Олександр Олександрович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</w:tr>
      <w:tr w:rsidR="00595C73" w:rsidRPr="00EC3D8B" w:rsidTr="00EC3D8B">
        <w:trPr>
          <w:cantSplit/>
          <w:trHeight w:val="349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21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Соловей Маргарита Григорівна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5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2</w:t>
            </w:r>
          </w:p>
        </w:tc>
      </w:tr>
      <w:tr w:rsidR="00595C73" w:rsidRPr="00EC3D8B" w:rsidTr="00EC3D8B">
        <w:trPr>
          <w:cantSplit/>
          <w:trHeight w:val="345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22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Боровський Олександр Юрійович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6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5</w:t>
            </w:r>
          </w:p>
        </w:tc>
      </w:tr>
      <w:tr w:rsidR="00595C73" w:rsidRPr="00EC3D8B" w:rsidTr="00EC3D8B">
        <w:trPr>
          <w:cantSplit/>
          <w:trHeight w:val="356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23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Горячев Руслан Валерійович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C3D8B">
              <w:rPr>
                <w:sz w:val="20"/>
                <w:szCs w:val="20"/>
                <w:lang w:val="en-US"/>
              </w:rPr>
              <w:t>4</w:t>
            </w:r>
          </w:p>
        </w:tc>
      </w:tr>
      <w:tr w:rsidR="00595C73" w:rsidRPr="00EC3D8B" w:rsidTr="00EC3D8B">
        <w:trPr>
          <w:cantSplit/>
          <w:trHeight w:val="351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  <w:highlight w:val="green"/>
              </w:rPr>
            </w:pPr>
            <w:r w:rsidRPr="00EC3D8B">
              <w:rPr>
                <w:sz w:val="20"/>
              </w:rPr>
              <w:t>24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Дика Таїсія</w:t>
            </w:r>
            <w:r w:rsidRPr="00EC3D8B">
              <w:rPr>
                <w:color w:val="FF0000"/>
                <w:sz w:val="20"/>
                <w:szCs w:val="20"/>
              </w:rPr>
              <w:t xml:space="preserve"> </w:t>
            </w:r>
            <w:r w:rsidRPr="00EC3D8B">
              <w:rPr>
                <w:sz w:val="20"/>
                <w:szCs w:val="20"/>
              </w:rPr>
              <w:t>Григорівна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</w:tr>
      <w:tr w:rsidR="00595C73" w:rsidRPr="00EC3D8B" w:rsidTr="00EC3D8B">
        <w:trPr>
          <w:cantSplit/>
          <w:trHeight w:val="334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25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Кремена Ірина Яківна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2</w:t>
            </w:r>
          </w:p>
        </w:tc>
      </w:tr>
      <w:tr w:rsidR="00595C73" w:rsidRPr="00EC3D8B" w:rsidTr="00EC3D8B">
        <w:trPr>
          <w:cantSplit/>
          <w:trHeight w:val="358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26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Пітько Олена Іванівна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5</w:t>
            </w:r>
          </w:p>
        </w:tc>
      </w:tr>
      <w:tr w:rsidR="00595C73" w:rsidRPr="00EC3D8B" w:rsidTr="00EC3D8B">
        <w:trPr>
          <w:cantSplit/>
          <w:trHeight w:val="173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27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Куцевол Володимир Олександрович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6</w:t>
            </w:r>
          </w:p>
        </w:tc>
      </w:tr>
      <w:tr w:rsidR="00595C73" w:rsidRPr="00EC3D8B" w:rsidTr="00EC3D8B">
        <w:trPr>
          <w:cantSplit/>
          <w:trHeight w:val="282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28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Власенко Лариса Дмитрівна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5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5</w:t>
            </w:r>
          </w:p>
        </w:tc>
      </w:tr>
      <w:tr w:rsidR="00595C73" w:rsidRPr="00EC3D8B" w:rsidTr="00EC3D8B">
        <w:trPr>
          <w:cantSplit/>
          <w:trHeight w:val="347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29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spacing w:line="228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C3D8B">
              <w:rPr>
                <w:color w:val="000000"/>
                <w:sz w:val="20"/>
                <w:szCs w:val="20"/>
              </w:rPr>
              <w:t>Шаповалов Сергій Іванович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C3D8B">
              <w:rPr>
                <w:sz w:val="20"/>
                <w:szCs w:val="20"/>
                <w:lang w:val="en-US"/>
              </w:rPr>
              <w:t>1</w:t>
            </w:r>
          </w:p>
        </w:tc>
      </w:tr>
      <w:tr w:rsidR="00595C73" w:rsidRPr="00EC3D8B" w:rsidTr="00EC3D8B">
        <w:trPr>
          <w:cantSplit/>
          <w:trHeight w:val="343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30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Данилова Зоя Олександрівна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6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2</w:t>
            </w:r>
          </w:p>
        </w:tc>
      </w:tr>
      <w:tr w:rsidR="00595C73" w:rsidRPr="00EC3D8B" w:rsidTr="00EC3D8B">
        <w:trPr>
          <w:cantSplit/>
          <w:trHeight w:val="343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31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Шаповалов В</w:t>
            </w:r>
            <w:r w:rsidRPr="00EC3D8B">
              <w:rPr>
                <w:sz w:val="20"/>
                <w:szCs w:val="20"/>
                <w:lang w:val="en-US"/>
              </w:rPr>
              <w:t>’</w:t>
            </w:r>
            <w:r w:rsidRPr="00EC3D8B">
              <w:rPr>
                <w:sz w:val="20"/>
                <w:szCs w:val="20"/>
              </w:rPr>
              <w:t>ячеслав Сергійович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7</w:t>
            </w:r>
          </w:p>
        </w:tc>
      </w:tr>
      <w:tr w:rsidR="00595C73" w:rsidRPr="00EC3D8B" w:rsidTr="00EC3D8B">
        <w:trPr>
          <w:cantSplit/>
          <w:trHeight w:val="320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32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Дудар Олена Євгеніївна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</w:tr>
      <w:tr w:rsidR="00595C73" w:rsidRPr="00EC3D8B" w:rsidTr="00EC3D8B">
        <w:trPr>
          <w:cantSplit/>
          <w:trHeight w:val="390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33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C3D8B">
              <w:rPr>
                <w:color w:val="000000"/>
                <w:sz w:val="20"/>
                <w:szCs w:val="20"/>
              </w:rPr>
              <w:t>Глушко Роман Олександрович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C3D8B">
              <w:rPr>
                <w:sz w:val="20"/>
                <w:szCs w:val="20"/>
                <w:lang w:val="en-US"/>
              </w:rPr>
              <w:t>6</w:t>
            </w:r>
          </w:p>
        </w:tc>
      </w:tr>
      <w:tr w:rsidR="00595C73" w:rsidRPr="00EC3D8B" w:rsidTr="00EC3D8B">
        <w:trPr>
          <w:cantSplit/>
          <w:trHeight w:val="343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34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C3D8B">
              <w:rPr>
                <w:color w:val="000000"/>
                <w:sz w:val="20"/>
                <w:szCs w:val="20"/>
              </w:rPr>
              <w:t>Шаповалова Світлана Миколаївна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8</w:t>
            </w:r>
          </w:p>
        </w:tc>
      </w:tr>
      <w:tr w:rsidR="00595C73" w:rsidRPr="00EC3D8B" w:rsidTr="00EC3D8B">
        <w:trPr>
          <w:cantSplit/>
          <w:trHeight w:val="353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35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Рибаков Сергій Дмитрович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C3D8B">
              <w:rPr>
                <w:sz w:val="20"/>
                <w:szCs w:val="20"/>
                <w:lang w:val="en-US"/>
              </w:rPr>
              <w:t>8</w:t>
            </w:r>
          </w:p>
        </w:tc>
      </w:tr>
      <w:tr w:rsidR="00595C73" w:rsidRPr="00EC3D8B" w:rsidTr="00EC3D8B">
        <w:trPr>
          <w:cantSplit/>
          <w:trHeight w:val="350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36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Чубарь Віра Миколаївна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C3D8B">
              <w:rPr>
                <w:sz w:val="20"/>
                <w:szCs w:val="20"/>
                <w:lang w:val="en-US"/>
              </w:rPr>
              <w:t>5</w:t>
            </w:r>
          </w:p>
        </w:tc>
      </w:tr>
      <w:tr w:rsidR="00595C73" w:rsidRPr="00EC3D8B" w:rsidTr="00EC3D8B">
        <w:trPr>
          <w:cantSplit/>
          <w:trHeight w:val="345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EC3D8B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37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Шаповалов Євген Сергійович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</w:tr>
      <w:tr w:rsidR="00595C73" w:rsidRPr="00EC3D8B" w:rsidTr="00EC3D8B">
        <w:trPr>
          <w:cantSplit/>
          <w:trHeight w:val="341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38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Рибакова Вікторія Валентинівна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3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C3D8B">
              <w:rPr>
                <w:sz w:val="20"/>
                <w:szCs w:val="20"/>
                <w:lang w:val="en-US"/>
              </w:rPr>
              <w:t>7</w:t>
            </w:r>
          </w:p>
        </w:tc>
      </w:tr>
      <w:tr w:rsidR="00595C73" w:rsidRPr="00EC3D8B" w:rsidTr="00EC3D8B">
        <w:trPr>
          <w:cantSplit/>
          <w:trHeight w:val="366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39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Нижник Марко Григорович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8</w:t>
            </w:r>
          </w:p>
        </w:tc>
      </w:tr>
      <w:tr w:rsidR="00595C73" w:rsidRPr="00EC3D8B" w:rsidTr="00EC3D8B">
        <w:trPr>
          <w:cantSplit/>
          <w:trHeight w:val="347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40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Глушко Наталя Сергіївна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7</w:t>
            </w:r>
          </w:p>
        </w:tc>
      </w:tr>
      <w:tr w:rsidR="00595C73" w:rsidRPr="00EC3D8B" w:rsidTr="00EC3D8B">
        <w:trPr>
          <w:cantSplit/>
          <w:trHeight w:val="344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41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Кузін Владислав Андрійович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5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6</w:t>
            </w:r>
          </w:p>
        </w:tc>
      </w:tr>
      <w:tr w:rsidR="00595C73" w:rsidRPr="00EC3D8B" w:rsidTr="00EC3D8B">
        <w:trPr>
          <w:cantSplit/>
          <w:trHeight w:val="339"/>
          <w:tblHeader/>
          <w:jc w:val="center"/>
        </w:trPr>
        <w:tc>
          <w:tcPr>
            <w:tcW w:w="893" w:type="dxa"/>
            <w:vAlign w:val="center"/>
          </w:tcPr>
          <w:p w:rsidR="00595C73" w:rsidRPr="00EC3D8B" w:rsidRDefault="00595C73" w:rsidP="008E697F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EC3D8B">
              <w:rPr>
                <w:sz w:val="20"/>
              </w:rPr>
              <w:t>42</w:t>
            </w:r>
          </w:p>
        </w:tc>
        <w:tc>
          <w:tcPr>
            <w:tcW w:w="3208" w:type="dxa"/>
            <w:vAlign w:val="center"/>
          </w:tcPr>
          <w:p w:rsidR="00595C73" w:rsidRPr="00EC3D8B" w:rsidRDefault="00595C73" w:rsidP="00FF4229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Полтева Тетяна Василівна</w:t>
            </w:r>
          </w:p>
        </w:tc>
        <w:tc>
          <w:tcPr>
            <w:tcW w:w="1689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vAlign w:val="center"/>
          </w:tcPr>
          <w:p w:rsidR="00595C73" w:rsidRPr="00EC3D8B" w:rsidRDefault="00595C73" w:rsidP="007C673B">
            <w:pPr>
              <w:ind w:firstLine="0"/>
              <w:jc w:val="center"/>
              <w:rPr>
                <w:sz w:val="20"/>
                <w:szCs w:val="20"/>
              </w:rPr>
            </w:pPr>
            <w:r w:rsidRPr="00EC3D8B">
              <w:rPr>
                <w:sz w:val="20"/>
                <w:szCs w:val="20"/>
              </w:rPr>
              <w:t>9</w:t>
            </w:r>
          </w:p>
        </w:tc>
      </w:tr>
    </w:tbl>
    <w:p w:rsidR="00595C73" w:rsidRDefault="00595C73" w:rsidP="0022031E">
      <w:pPr>
        <w:ind w:firstLine="0"/>
      </w:pPr>
    </w:p>
    <w:tbl>
      <w:tblPr>
        <w:tblW w:w="0" w:type="auto"/>
        <w:jc w:val="center"/>
        <w:tblInd w:w="-19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5047"/>
        <w:gridCol w:w="668"/>
        <w:gridCol w:w="1694"/>
        <w:gridCol w:w="705"/>
        <w:gridCol w:w="2768"/>
      </w:tblGrid>
      <w:tr w:rsidR="00595C73" w:rsidRPr="002D397E" w:rsidTr="00032C82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595C73" w:rsidRPr="00EC3D8B" w:rsidRDefault="00595C73" w:rsidP="00032C82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EC3D8B">
              <w:rPr>
                <w:sz w:val="20"/>
                <w:szCs w:val="20"/>
              </w:rPr>
              <w:t>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595C73" w:rsidRDefault="00595C7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95C73" w:rsidRPr="00EC3D8B" w:rsidRDefault="00595C73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EC3D8B">
              <w:rPr>
                <w:sz w:val="20"/>
                <w:szCs w:val="20"/>
                <w:lang w:eastAsia="en-US"/>
              </w:rPr>
              <w:t>О.МИХАЙЛОВА</w:t>
            </w:r>
          </w:p>
        </w:tc>
      </w:tr>
      <w:tr w:rsidR="00595C73" w:rsidRPr="002D397E" w:rsidTr="00032C82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595C73" w:rsidRPr="002D397E" w:rsidTr="00032C82">
        <w:trPr>
          <w:trHeight w:val="316"/>
          <w:jc w:val="center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Cs w:val="20"/>
              </w:rPr>
              <w:t>МП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tabs>
                <w:tab w:val="left" w:pos="1265"/>
              </w:tabs>
              <w:spacing w:after="20"/>
              <w:ind w:firstLine="0"/>
              <w:jc w:val="left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  <w:tab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595C73" w:rsidRPr="002D397E" w:rsidTr="00032C82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595C73" w:rsidRPr="00EC3D8B" w:rsidRDefault="00595C73" w:rsidP="00032C82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EC3D8B">
              <w:rPr>
                <w:sz w:val="20"/>
                <w:szCs w:val="20"/>
              </w:rPr>
              <w:t>Секретар 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595C73" w:rsidRDefault="00595C73" w:rsidP="00032C82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95C73" w:rsidRPr="00EC3D8B" w:rsidRDefault="00595C73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EC3D8B">
              <w:rPr>
                <w:sz w:val="20"/>
                <w:szCs w:val="20"/>
                <w:lang w:eastAsia="en-US"/>
              </w:rPr>
              <w:t>Л.ІВАНОВА</w:t>
            </w:r>
          </w:p>
        </w:tc>
      </w:tr>
      <w:tr w:rsidR="00595C73" w:rsidRPr="002D397E" w:rsidTr="00032C82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595C73" w:rsidRPr="002D397E" w:rsidRDefault="00595C73" w:rsidP="00032C82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</w:tbl>
    <w:p w:rsidR="00595C73" w:rsidRDefault="00595C73" w:rsidP="0022031E">
      <w:pPr>
        <w:ind w:firstLine="0"/>
      </w:pPr>
    </w:p>
    <w:p w:rsidR="00595C73" w:rsidRDefault="00595C73"/>
    <w:p w:rsidR="00595C73" w:rsidRDefault="00595C73"/>
    <w:p w:rsidR="00595C73" w:rsidRDefault="00595C73"/>
    <w:p w:rsidR="00595C73" w:rsidRDefault="00595C73"/>
    <w:p w:rsidR="00595C73" w:rsidRDefault="00595C73"/>
    <w:p w:rsidR="00595C73" w:rsidRDefault="00595C73"/>
    <w:p w:rsidR="00595C73" w:rsidRDefault="00595C73" w:rsidP="001C217B">
      <w:pPr>
        <w:ind w:firstLine="0"/>
      </w:pPr>
    </w:p>
    <w:sectPr w:rsidR="00595C73" w:rsidSect="00EC3D8B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73" w:rsidRDefault="00595C73" w:rsidP="005B1A65">
      <w:r>
        <w:separator/>
      </w:r>
    </w:p>
  </w:endnote>
  <w:endnote w:type="continuationSeparator" w:id="0">
    <w:p w:rsidR="00595C73" w:rsidRDefault="00595C73" w:rsidP="005B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73" w:rsidRDefault="00595C73" w:rsidP="005B1A65">
      <w:r>
        <w:separator/>
      </w:r>
    </w:p>
  </w:footnote>
  <w:footnote w:type="continuationSeparator" w:id="0">
    <w:p w:rsidR="00595C73" w:rsidRDefault="00595C73" w:rsidP="005B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A65"/>
    <w:rsid w:val="000062B9"/>
    <w:rsid w:val="00032C82"/>
    <w:rsid w:val="00043BBA"/>
    <w:rsid w:val="000648D3"/>
    <w:rsid w:val="00083272"/>
    <w:rsid w:val="00084312"/>
    <w:rsid w:val="000A10BF"/>
    <w:rsid w:val="000A4FA7"/>
    <w:rsid w:val="000C283E"/>
    <w:rsid w:val="001121B4"/>
    <w:rsid w:val="00131B91"/>
    <w:rsid w:val="00135241"/>
    <w:rsid w:val="001357E4"/>
    <w:rsid w:val="00140423"/>
    <w:rsid w:val="0016397F"/>
    <w:rsid w:val="001748C6"/>
    <w:rsid w:val="00176EB2"/>
    <w:rsid w:val="00183E32"/>
    <w:rsid w:val="001A612B"/>
    <w:rsid w:val="001C217B"/>
    <w:rsid w:val="0022031E"/>
    <w:rsid w:val="00250236"/>
    <w:rsid w:val="00267024"/>
    <w:rsid w:val="002D397E"/>
    <w:rsid w:val="002D547F"/>
    <w:rsid w:val="00302FA1"/>
    <w:rsid w:val="00324CAC"/>
    <w:rsid w:val="0032651A"/>
    <w:rsid w:val="00331774"/>
    <w:rsid w:val="003C3CE0"/>
    <w:rsid w:val="00411300"/>
    <w:rsid w:val="00426BF5"/>
    <w:rsid w:val="00446CDF"/>
    <w:rsid w:val="00450AEF"/>
    <w:rsid w:val="004614A1"/>
    <w:rsid w:val="00480312"/>
    <w:rsid w:val="00485AB0"/>
    <w:rsid w:val="004A53C7"/>
    <w:rsid w:val="004B75A9"/>
    <w:rsid w:val="004D369B"/>
    <w:rsid w:val="004F4C2D"/>
    <w:rsid w:val="00545BDC"/>
    <w:rsid w:val="0057684B"/>
    <w:rsid w:val="00595C73"/>
    <w:rsid w:val="005A326F"/>
    <w:rsid w:val="005B1A65"/>
    <w:rsid w:val="005B46E8"/>
    <w:rsid w:val="005E61F9"/>
    <w:rsid w:val="006D2FC2"/>
    <w:rsid w:val="006D7216"/>
    <w:rsid w:val="006E0D80"/>
    <w:rsid w:val="00710843"/>
    <w:rsid w:val="00721C66"/>
    <w:rsid w:val="00724969"/>
    <w:rsid w:val="007272DB"/>
    <w:rsid w:val="00770700"/>
    <w:rsid w:val="00795996"/>
    <w:rsid w:val="007C673B"/>
    <w:rsid w:val="007F3915"/>
    <w:rsid w:val="00817F81"/>
    <w:rsid w:val="00835C71"/>
    <w:rsid w:val="00864C7A"/>
    <w:rsid w:val="0087339C"/>
    <w:rsid w:val="008B688A"/>
    <w:rsid w:val="008B6931"/>
    <w:rsid w:val="008C74A7"/>
    <w:rsid w:val="008E697F"/>
    <w:rsid w:val="008F0EC9"/>
    <w:rsid w:val="008F19CE"/>
    <w:rsid w:val="009007F2"/>
    <w:rsid w:val="00902E6E"/>
    <w:rsid w:val="009048E3"/>
    <w:rsid w:val="00907AB6"/>
    <w:rsid w:val="009841A3"/>
    <w:rsid w:val="00993884"/>
    <w:rsid w:val="009C2761"/>
    <w:rsid w:val="009D7C0B"/>
    <w:rsid w:val="009E4DA0"/>
    <w:rsid w:val="00A62BBB"/>
    <w:rsid w:val="00A6799E"/>
    <w:rsid w:val="00AA43CB"/>
    <w:rsid w:val="00AC1152"/>
    <w:rsid w:val="00AD7EE0"/>
    <w:rsid w:val="00B4169C"/>
    <w:rsid w:val="00B5277D"/>
    <w:rsid w:val="00B54C22"/>
    <w:rsid w:val="00B66C8F"/>
    <w:rsid w:val="00B75E86"/>
    <w:rsid w:val="00BF278E"/>
    <w:rsid w:val="00BF493F"/>
    <w:rsid w:val="00C243DD"/>
    <w:rsid w:val="00CB1ACB"/>
    <w:rsid w:val="00CD1D10"/>
    <w:rsid w:val="00CD73BD"/>
    <w:rsid w:val="00D20044"/>
    <w:rsid w:val="00D304F1"/>
    <w:rsid w:val="00D658B3"/>
    <w:rsid w:val="00D7164C"/>
    <w:rsid w:val="00DC04EE"/>
    <w:rsid w:val="00DE0CDA"/>
    <w:rsid w:val="00DE1D07"/>
    <w:rsid w:val="00DF6F5E"/>
    <w:rsid w:val="00E26DD2"/>
    <w:rsid w:val="00E27889"/>
    <w:rsid w:val="00E37E33"/>
    <w:rsid w:val="00EC3D8B"/>
    <w:rsid w:val="00ED2953"/>
    <w:rsid w:val="00F43DDC"/>
    <w:rsid w:val="00F62071"/>
    <w:rsid w:val="00F64207"/>
    <w:rsid w:val="00F70809"/>
    <w:rsid w:val="00F82DE1"/>
    <w:rsid w:val="00FB4A0C"/>
    <w:rsid w:val="00FB5506"/>
    <w:rsid w:val="00FD2034"/>
    <w:rsid w:val="00FF4229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65"/>
    <w:pPr>
      <w:ind w:firstLine="709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B1A6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1A65"/>
    <w:rPr>
      <w:rFonts w:ascii="Times New Roman" w:hAnsi="Times New Roman" w:cs="Times New Roman"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rsid w:val="005B1A6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B1A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1A65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5B1A65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083272"/>
    <w:pPr>
      <w:spacing w:after="120" w:line="480" w:lineRule="auto"/>
      <w:ind w:firstLine="0"/>
      <w:jc w:val="left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32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083272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Normal"/>
    <w:uiPriority w:val="99"/>
    <w:rsid w:val="0057684B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431</TotalTime>
  <Pages>2</Pages>
  <Words>356</Words>
  <Characters>2032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Вибори 2020</cp:lastModifiedBy>
  <cp:revision>17</cp:revision>
  <cp:lastPrinted>2020-09-29T12:38:00Z</cp:lastPrinted>
  <dcterms:created xsi:type="dcterms:W3CDTF">2020-09-24T10:36:00Z</dcterms:created>
  <dcterms:modified xsi:type="dcterms:W3CDTF">2020-09-30T07:28:00Z</dcterms:modified>
</cp:coreProperties>
</file>