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0A" w:rsidRPr="002D397E" w:rsidRDefault="0076520A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9159"/>
      </w:tblGrid>
      <w:tr w:rsidR="0076520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76520A" w:rsidRDefault="0076520A" w:rsidP="00045229">
            <w:pPr>
              <w:spacing w:line="276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D4155">
              <w:rPr>
                <w:sz w:val="20"/>
                <w:szCs w:val="20"/>
              </w:rPr>
              <w:t xml:space="preserve">Перші вибори депутатів районних, сільських, селищних, міських рад, сільських, селищних, </w:t>
            </w:r>
          </w:p>
          <w:p w:rsidR="0076520A" w:rsidRPr="000D4155" w:rsidRDefault="0076520A" w:rsidP="00045229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міських голів рад</w:t>
            </w:r>
            <w:r w:rsidRPr="000D4155">
              <w:rPr>
                <w:sz w:val="20"/>
                <w:szCs w:val="20"/>
                <w:lang w:val="ru-RU"/>
              </w:rPr>
              <w:t xml:space="preserve"> </w:t>
            </w:r>
            <w:r w:rsidRPr="000D4155">
              <w:rPr>
                <w:sz w:val="20"/>
                <w:szCs w:val="20"/>
              </w:rPr>
              <w:t>25 жовтня 2020 року</w:t>
            </w: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76520A" w:rsidRPr="002D397E" w:rsidRDefault="0076520A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vAlign w:val="center"/>
          </w:tcPr>
          <w:p w:rsidR="0076520A" w:rsidRPr="002D397E" w:rsidRDefault="0076520A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76520A" w:rsidRPr="002D397E" w:rsidRDefault="0076520A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76520A" w:rsidRPr="002D397E" w:rsidRDefault="0076520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76520A" w:rsidRPr="002D397E" w:rsidRDefault="0076520A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vAlign w:val="center"/>
          </w:tcPr>
          <w:p w:rsidR="0076520A" w:rsidRPr="002D397E" w:rsidRDefault="0076520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76520A" w:rsidRPr="00B87726" w:rsidRDefault="0076520A" w:rsidP="0017693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РЕГІОНАЛЬНА ПАРТІЙНА ОРГАНІЗАЦІ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АГРАРНОЇ ПАРТІЇ УКРАЇНИ</w:t>
            </w:r>
          </w:p>
        </w:tc>
      </w:tr>
      <w:tr w:rsidR="0076520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76520A" w:rsidRPr="002D397E" w:rsidRDefault="0076520A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6520A" w:rsidRDefault="0076520A" w:rsidP="00AD7EE0">
      <w:pPr>
        <w:jc w:val="center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3425"/>
        <w:gridCol w:w="3190"/>
        <w:gridCol w:w="2200"/>
      </w:tblGrid>
      <w:tr w:rsidR="0076520A" w:rsidRPr="000D4155" w:rsidTr="00F641C2">
        <w:trPr>
          <w:cantSplit/>
          <w:trHeight w:val="745"/>
          <w:tblHeader/>
        </w:trPr>
        <w:tc>
          <w:tcPr>
            <w:tcW w:w="893" w:type="dxa"/>
            <w:vAlign w:val="center"/>
          </w:tcPr>
          <w:p w:rsidR="0076520A" w:rsidRPr="000D4155" w:rsidRDefault="0076520A" w:rsidP="007340C8">
            <w:pPr>
              <w:ind w:firstLine="0"/>
              <w:jc w:val="center"/>
              <w:rPr>
                <w:sz w:val="16"/>
                <w:szCs w:val="16"/>
              </w:rPr>
            </w:pPr>
            <w:r w:rsidRPr="000D4155">
              <w:rPr>
                <w:sz w:val="16"/>
                <w:szCs w:val="16"/>
              </w:rPr>
              <w:t>Порядковий номер кандидата у єдиному виборчому списку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7340C8">
            <w:pPr>
              <w:ind w:firstLine="0"/>
              <w:jc w:val="center"/>
              <w:rPr>
                <w:sz w:val="16"/>
                <w:szCs w:val="16"/>
              </w:rPr>
            </w:pPr>
            <w:r w:rsidRPr="000D4155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0D4155">
              <w:rPr>
                <w:sz w:val="16"/>
                <w:szCs w:val="16"/>
              </w:rPr>
              <w:br/>
              <w:t xml:space="preserve">по батькові </w:t>
            </w:r>
            <w:r w:rsidRPr="000D4155">
              <w:rPr>
                <w:sz w:val="16"/>
                <w:szCs w:val="16"/>
              </w:rPr>
              <w:br/>
              <w:t>(за наявності)</w:t>
            </w:r>
          </w:p>
          <w:p w:rsidR="0076520A" w:rsidRPr="000D4155" w:rsidRDefault="0076520A" w:rsidP="007340C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center"/>
          </w:tcPr>
          <w:p w:rsidR="0076520A" w:rsidRPr="000D4155" w:rsidRDefault="0076520A" w:rsidP="007340C8">
            <w:pPr>
              <w:ind w:firstLine="0"/>
              <w:jc w:val="center"/>
              <w:rPr>
                <w:sz w:val="16"/>
                <w:szCs w:val="16"/>
              </w:rPr>
            </w:pPr>
            <w:r w:rsidRPr="000D4155">
              <w:rPr>
                <w:sz w:val="16"/>
                <w:szCs w:val="16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7340C8">
            <w:pPr>
              <w:ind w:firstLine="0"/>
              <w:jc w:val="center"/>
              <w:rPr>
                <w:sz w:val="16"/>
                <w:szCs w:val="16"/>
              </w:rPr>
            </w:pPr>
            <w:r w:rsidRPr="000D4155">
              <w:rPr>
                <w:sz w:val="16"/>
                <w:szCs w:val="16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76520A" w:rsidRPr="000D4155" w:rsidTr="00F641C2">
        <w:trPr>
          <w:cantSplit/>
          <w:trHeight w:val="174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pStyle w:val="BodyText2"/>
              <w:spacing w:after="0" w:line="240" w:lineRule="auto"/>
              <w:rPr>
                <w:sz w:val="20"/>
                <w:lang w:val="ru-RU"/>
              </w:rPr>
            </w:pPr>
          </w:p>
          <w:p w:rsidR="0076520A" w:rsidRPr="000D4155" w:rsidRDefault="0076520A" w:rsidP="00F641C2">
            <w:pPr>
              <w:pStyle w:val="BodyText2"/>
              <w:spacing w:after="0" w:line="240" w:lineRule="auto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Латоша</w:t>
            </w:r>
            <w:r w:rsidRPr="000D4155">
              <w:rPr>
                <w:sz w:val="20"/>
                <w:lang w:val="en-US"/>
              </w:rPr>
              <w:t xml:space="preserve"> </w:t>
            </w:r>
            <w:r w:rsidRPr="000D4155">
              <w:rPr>
                <w:sz w:val="20"/>
                <w:lang w:val="ru-RU"/>
              </w:rPr>
              <w:t>Олександр Петрович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Перший</w:t>
            </w: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кандидат</w:t>
            </w: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Перший</w:t>
            </w: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кандидат</w:t>
            </w: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</w:tc>
      </w:tr>
      <w:tr w:rsidR="0076520A" w:rsidRPr="000D4155" w:rsidTr="00F641C2">
        <w:trPr>
          <w:cantSplit/>
          <w:trHeight w:val="22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pStyle w:val="BodyText2"/>
              <w:spacing w:after="0" w:line="240" w:lineRule="auto"/>
              <w:rPr>
                <w:sz w:val="20"/>
                <w:lang w:val="ru-RU"/>
              </w:rPr>
            </w:pPr>
            <w:r w:rsidRPr="000D4155">
              <w:rPr>
                <w:sz w:val="20"/>
              </w:rPr>
              <w:t>Анікєєв</w:t>
            </w:r>
            <w:r w:rsidRPr="000D4155">
              <w:rPr>
                <w:sz w:val="20"/>
                <w:lang w:val="en-US"/>
              </w:rPr>
              <w:t xml:space="preserve"> </w:t>
            </w:r>
            <w:r w:rsidRPr="000D4155">
              <w:rPr>
                <w:sz w:val="20"/>
              </w:rPr>
              <w:t>Володимир</w:t>
            </w:r>
            <w:r w:rsidRPr="000D4155">
              <w:rPr>
                <w:sz w:val="20"/>
                <w:lang w:val="en-US"/>
              </w:rPr>
              <w:t xml:space="preserve"> </w:t>
            </w:r>
            <w:r w:rsidRPr="000D4155">
              <w:rPr>
                <w:sz w:val="20"/>
              </w:rPr>
              <w:t>Ілліч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24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Тихонов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Володомир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Миколайович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272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4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Пирожок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</w:tr>
      <w:tr w:rsidR="0076520A" w:rsidRPr="000D4155" w:rsidTr="00F641C2">
        <w:trPr>
          <w:cantSplit/>
          <w:trHeight w:val="29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5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Захарченко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</w:tr>
      <w:tr w:rsidR="0076520A" w:rsidRPr="000D4155" w:rsidTr="00F641C2">
        <w:trPr>
          <w:cantSplit/>
          <w:trHeight w:val="319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6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Марко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Дмитро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Богданович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</w:tr>
      <w:tr w:rsidR="0076520A" w:rsidRPr="000D4155" w:rsidTr="00F641C2">
        <w:trPr>
          <w:cantSplit/>
          <w:trHeight w:val="17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7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Андреєва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Наталя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21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8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Карпін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Андрій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</w:tr>
      <w:tr w:rsidR="0076520A" w:rsidRPr="000D4155" w:rsidTr="00F641C2">
        <w:trPr>
          <w:cantSplit/>
          <w:trHeight w:val="240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9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Кондрачук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Васильович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26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10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Костенко  Володимир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28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11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Мартинов Олександр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9</w:t>
            </w:r>
          </w:p>
        </w:tc>
      </w:tr>
      <w:tr w:rsidR="0076520A" w:rsidRPr="000D4155" w:rsidTr="00F641C2">
        <w:trPr>
          <w:cantSplit/>
          <w:trHeight w:val="14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12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Мацак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Тетяна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Леонідівна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</w:tr>
      <w:tr w:rsidR="0076520A" w:rsidRPr="000D4155" w:rsidTr="00F641C2">
        <w:trPr>
          <w:cantSplit/>
          <w:trHeight w:val="169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13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Ванжа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Аліна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19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14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Дубовик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Андрійович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21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15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Євсєєва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Наталія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Миколаївна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8</w:t>
            </w:r>
          </w:p>
        </w:tc>
      </w:tr>
      <w:tr w:rsidR="0076520A" w:rsidRPr="000D4155" w:rsidTr="00F641C2">
        <w:trPr>
          <w:cantSplit/>
          <w:trHeight w:val="62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16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Крупський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7</w:t>
            </w:r>
          </w:p>
        </w:tc>
      </w:tr>
      <w:tr w:rsidR="0076520A" w:rsidRPr="000D4155" w:rsidTr="00F641C2">
        <w:trPr>
          <w:cantSplit/>
          <w:trHeight w:val="8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17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Коляда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Світлана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Юріївна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</w:tr>
      <w:tr w:rsidR="0076520A" w:rsidRPr="000D4155" w:rsidTr="00F641C2">
        <w:trPr>
          <w:cantSplit/>
          <w:trHeight w:val="12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18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Чуприна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Денис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</w:t>
            </w:r>
          </w:p>
        </w:tc>
      </w:tr>
      <w:tr w:rsidR="0076520A" w:rsidRPr="000D4155" w:rsidTr="00F641C2">
        <w:trPr>
          <w:cantSplit/>
          <w:trHeight w:val="14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19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Вовкогон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Дмитро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</w:tr>
      <w:tr w:rsidR="0076520A" w:rsidRPr="000D4155" w:rsidTr="00F641C2">
        <w:trPr>
          <w:cantSplit/>
          <w:trHeight w:val="171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20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Кринична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Яна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196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21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Холод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Віталій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8</w:t>
            </w:r>
          </w:p>
        </w:tc>
      </w:tr>
      <w:tr w:rsidR="0076520A" w:rsidRPr="000D4155" w:rsidTr="00F641C2">
        <w:trPr>
          <w:cantSplit/>
          <w:trHeight w:val="23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22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Шаламова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Ірина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Василівна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25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0D4155">
              <w:rPr>
                <w:sz w:val="20"/>
              </w:rPr>
              <w:t>23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Наконечний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Андрій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</w:t>
            </w:r>
          </w:p>
        </w:tc>
      </w:tr>
      <w:tr w:rsidR="0076520A" w:rsidRPr="000D4155" w:rsidTr="00F641C2">
        <w:trPr>
          <w:cantSplit/>
          <w:trHeight w:val="11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24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Лаптінов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Сергій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Борисович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</w:tr>
      <w:tr w:rsidR="0076520A" w:rsidRPr="000D4155" w:rsidTr="00F641C2">
        <w:trPr>
          <w:cantSplit/>
          <w:trHeight w:val="139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25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Овчарик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Богдан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163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26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Анікєєв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</w:t>
            </w:r>
            <w:r w:rsidRPr="000D4155">
              <w:rPr>
                <w:sz w:val="20"/>
                <w:szCs w:val="20"/>
                <w:lang w:val="en-US"/>
              </w:rPr>
              <w:t>’</w:t>
            </w:r>
            <w:r w:rsidRPr="000D4155">
              <w:rPr>
                <w:sz w:val="20"/>
                <w:szCs w:val="20"/>
              </w:rPr>
              <w:t>ячеслав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7</w:t>
            </w:r>
          </w:p>
        </w:tc>
      </w:tr>
      <w:tr w:rsidR="0076520A" w:rsidRPr="000D4155" w:rsidTr="00F641C2">
        <w:trPr>
          <w:cantSplit/>
          <w:trHeight w:val="18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27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Шаповал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Олег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Михайлович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</w:tr>
      <w:tr w:rsidR="0076520A" w:rsidRPr="000D4155" w:rsidTr="00F641C2">
        <w:trPr>
          <w:cantSplit/>
          <w:trHeight w:val="211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28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Паршук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Валерій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</w:tr>
      <w:tr w:rsidR="0076520A" w:rsidRPr="000D4155" w:rsidTr="00F641C2">
        <w:trPr>
          <w:cantSplit/>
          <w:trHeight w:val="16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29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Сачко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Наталя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179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30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Сокиринська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Ольга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</w:tr>
      <w:tr w:rsidR="0076520A" w:rsidRPr="000D4155" w:rsidTr="00F641C2">
        <w:trPr>
          <w:cantSplit/>
          <w:trHeight w:val="172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31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Музика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Яна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</w:tr>
      <w:tr w:rsidR="0076520A" w:rsidRPr="000D4155" w:rsidTr="00F641C2">
        <w:trPr>
          <w:cantSplit/>
          <w:trHeight w:val="172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32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Гавриленко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Юлія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Миколаївна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172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33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Ходирєв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Олександр Юрійович</w:t>
            </w:r>
          </w:p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</w:tr>
      <w:tr w:rsidR="0076520A" w:rsidRPr="000D4155" w:rsidTr="00F641C2">
        <w:trPr>
          <w:cantSplit/>
          <w:trHeight w:val="19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34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Бояркіна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Марія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Антонівна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166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35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Антонюк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Любов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Григорівна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2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178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0D4155">
              <w:rPr>
                <w:sz w:val="20"/>
                <w:lang w:val="en-US"/>
              </w:rPr>
              <w:t>36</w:t>
            </w:r>
          </w:p>
          <w:p w:rsidR="0076520A" w:rsidRPr="000D4155" w:rsidRDefault="0076520A" w:rsidP="00BD4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  <w:lang w:val="ru-RU"/>
              </w:rPr>
              <w:t>Зоренко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  <w:lang w:val="ru-RU"/>
              </w:rPr>
              <w:t>Володимир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Григорович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201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37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Мінігуллова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Тетяна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Іванівна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</w:tr>
      <w:tr w:rsidR="0076520A" w:rsidRPr="000D4155" w:rsidTr="00F641C2">
        <w:trPr>
          <w:cantSplit/>
          <w:trHeight w:val="171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38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Вербицька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Галина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Миколаївна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</w:tr>
      <w:tr w:rsidR="0076520A" w:rsidRPr="000D4155" w:rsidTr="00F641C2">
        <w:trPr>
          <w:cantSplit/>
          <w:trHeight w:val="170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39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Василенко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Григорій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Васильович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</w:tr>
      <w:tr w:rsidR="0076520A" w:rsidRPr="000D4155" w:rsidTr="00F641C2">
        <w:trPr>
          <w:cantSplit/>
          <w:trHeight w:val="167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40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Завгородня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Ольга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Вікторівна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1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6</w:t>
            </w:r>
          </w:p>
        </w:tc>
      </w:tr>
      <w:tr w:rsidR="0076520A" w:rsidRPr="000D4155" w:rsidTr="00F641C2">
        <w:trPr>
          <w:cantSplit/>
          <w:trHeight w:val="16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41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ind w:firstLine="0"/>
              <w:jc w:val="left"/>
              <w:rPr>
                <w:sz w:val="20"/>
                <w:szCs w:val="20"/>
              </w:rPr>
            </w:pPr>
            <w:r w:rsidRPr="000D4155">
              <w:rPr>
                <w:sz w:val="20"/>
                <w:szCs w:val="20"/>
              </w:rPr>
              <w:t>Циганок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Інна</w:t>
            </w:r>
            <w:r w:rsidRPr="000D4155">
              <w:rPr>
                <w:sz w:val="20"/>
                <w:szCs w:val="20"/>
                <w:lang w:val="en-US"/>
              </w:rPr>
              <w:t xml:space="preserve"> </w:t>
            </w:r>
            <w:r w:rsidRPr="000D4155">
              <w:rPr>
                <w:sz w:val="20"/>
                <w:szCs w:val="20"/>
              </w:rPr>
              <w:t>Володимирівна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3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</w:p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4</w:t>
            </w:r>
          </w:p>
        </w:tc>
      </w:tr>
      <w:tr w:rsidR="0076520A" w:rsidRPr="000D4155" w:rsidTr="00F641C2">
        <w:trPr>
          <w:cantSplit/>
          <w:trHeight w:val="115"/>
          <w:tblHeader/>
        </w:trPr>
        <w:tc>
          <w:tcPr>
            <w:tcW w:w="893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0D4155">
              <w:rPr>
                <w:sz w:val="20"/>
              </w:rPr>
              <w:t>42</w:t>
            </w:r>
          </w:p>
        </w:tc>
        <w:tc>
          <w:tcPr>
            <w:tcW w:w="3425" w:type="dxa"/>
            <w:vAlign w:val="center"/>
          </w:tcPr>
          <w:p w:rsidR="0076520A" w:rsidRPr="000D4155" w:rsidRDefault="0076520A" w:rsidP="00F641C2">
            <w:pPr>
              <w:pStyle w:val="BodyText2"/>
              <w:spacing w:line="240" w:lineRule="auto"/>
              <w:rPr>
                <w:sz w:val="20"/>
              </w:rPr>
            </w:pPr>
            <w:r w:rsidRPr="000D4155">
              <w:rPr>
                <w:sz w:val="20"/>
              </w:rPr>
              <w:t>Гетьман</w:t>
            </w:r>
            <w:r w:rsidRPr="000D4155">
              <w:rPr>
                <w:sz w:val="20"/>
                <w:lang w:val="en-US"/>
              </w:rPr>
              <w:t xml:space="preserve"> </w:t>
            </w:r>
            <w:r w:rsidRPr="000D4155">
              <w:rPr>
                <w:sz w:val="20"/>
              </w:rPr>
              <w:t>Антоніна</w:t>
            </w:r>
            <w:r w:rsidRPr="000D4155">
              <w:rPr>
                <w:sz w:val="20"/>
                <w:lang w:val="en-US"/>
              </w:rPr>
              <w:t xml:space="preserve"> </w:t>
            </w:r>
            <w:r w:rsidRPr="000D4155">
              <w:rPr>
                <w:sz w:val="20"/>
              </w:rPr>
              <w:t>Петрівна</w:t>
            </w:r>
          </w:p>
        </w:tc>
        <w:tc>
          <w:tcPr>
            <w:tcW w:w="319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5</w:t>
            </w:r>
          </w:p>
        </w:tc>
        <w:tc>
          <w:tcPr>
            <w:tcW w:w="2200" w:type="dxa"/>
            <w:vAlign w:val="center"/>
          </w:tcPr>
          <w:p w:rsidR="0076520A" w:rsidRPr="000D4155" w:rsidRDefault="0076520A" w:rsidP="00BD4523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0D4155">
              <w:rPr>
                <w:sz w:val="20"/>
                <w:lang w:val="ru-RU"/>
              </w:rPr>
              <w:t>7</w:t>
            </w:r>
          </w:p>
        </w:tc>
      </w:tr>
    </w:tbl>
    <w:p w:rsidR="0076520A" w:rsidRDefault="0076520A" w:rsidP="00721C66">
      <w:pPr>
        <w:ind w:firstLine="0"/>
        <w:rPr>
          <w:lang w:val="ru-RU"/>
        </w:rPr>
      </w:pPr>
    </w:p>
    <w:p w:rsidR="0076520A" w:rsidRDefault="0076520A" w:rsidP="00721C66">
      <w:pPr>
        <w:ind w:firstLine="0"/>
        <w:rPr>
          <w:lang w:val="ru-RU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76520A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76520A" w:rsidRPr="00F641C2" w:rsidRDefault="0076520A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641C2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F641C2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76520A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76520A" w:rsidRPr="002D397E" w:rsidTr="00032C82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0D4155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D4155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76520A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76520A" w:rsidRPr="00F641C2" w:rsidRDefault="0076520A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641C2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76520A" w:rsidRPr="00F641C2" w:rsidRDefault="0076520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F641C2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76520A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76520A" w:rsidRPr="002D397E" w:rsidRDefault="0076520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76520A" w:rsidRPr="002D397E" w:rsidRDefault="0076520A" w:rsidP="005B1A65">
      <w:pPr>
        <w:ind w:firstLine="0"/>
        <w:rPr>
          <w:sz w:val="16"/>
          <w:szCs w:val="22"/>
        </w:rPr>
      </w:pPr>
    </w:p>
    <w:sectPr w:rsidR="0076520A" w:rsidRPr="002D397E" w:rsidSect="00F641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0A" w:rsidRDefault="0076520A" w:rsidP="005B1A65">
      <w:r>
        <w:separator/>
      </w:r>
    </w:p>
  </w:endnote>
  <w:endnote w:type="continuationSeparator" w:id="0">
    <w:p w:rsidR="0076520A" w:rsidRDefault="0076520A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0A" w:rsidRDefault="0076520A" w:rsidP="005B1A65">
      <w:r>
        <w:separator/>
      </w:r>
    </w:p>
  </w:footnote>
  <w:footnote w:type="continuationSeparator" w:id="0">
    <w:p w:rsidR="0076520A" w:rsidRDefault="0076520A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C82"/>
    <w:rsid w:val="00037A19"/>
    <w:rsid w:val="00045229"/>
    <w:rsid w:val="00083272"/>
    <w:rsid w:val="00084312"/>
    <w:rsid w:val="00091788"/>
    <w:rsid w:val="000C283E"/>
    <w:rsid w:val="000D4155"/>
    <w:rsid w:val="001121B4"/>
    <w:rsid w:val="00131B91"/>
    <w:rsid w:val="00140423"/>
    <w:rsid w:val="001748C6"/>
    <w:rsid w:val="0017693D"/>
    <w:rsid w:val="00184481"/>
    <w:rsid w:val="001A612B"/>
    <w:rsid w:val="001C6165"/>
    <w:rsid w:val="001D060E"/>
    <w:rsid w:val="0022031E"/>
    <w:rsid w:val="0024345C"/>
    <w:rsid w:val="00247F7E"/>
    <w:rsid w:val="00267024"/>
    <w:rsid w:val="00273249"/>
    <w:rsid w:val="002D397E"/>
    <w:rsid w:val="002D547F"/>
    <w:rsid w:val="00302FA1"/>
    <w:rsid w:val="00324CAC"/>
    <w:rsid w:val="003B3BE4"/>
    <w:rsid w:val="00413DD6"/>
    <w:rsid w:val="00426BF5"/>
    <w:rsid w:val="00480312"/>
    <w:rsid w:val="00485AB0"/>
    <w:rsid w:val="004B35F4"/>
    <w:rsid w:val="004B75A9"/>
    <w:rsid w:val="004E4EB5"/>
    <w:rsid w:val="0051380C"/>
    <w:rsid w:val="00523FB3"/>
    <w:rsid w:val="00545BDC"/>
    <w:rsid w:val="00570B87"/>
    <w:rsid w:val="0057684B"/>
    <w:rsid w:val="005B1A65"/>
    <w:rsid w:val="005E61F9"/>
    <w:rsid w:val="00631614"/>
    <w:rsid w:val="00635A67"/>
    <w:rsid w:val="00665167"/>
    <w:rsid w:val="006E271C"/>
    <w:rsid w:val="00705F5F"/>
    <w:rsid w:val="007114D3"/>
    <w:rsid w:val="00716420"/>
    <w:rsid w:val="00721C66"/>
    <w:rsid w:val="00724969"/>
    <w:rsid w:val="007340C8"/>
    <w:rsid w:val="00764127"/>
    <w:rsid w:val="0076520A"/>
    <w:rsid w:val="007F3915"/>
    <w:rsid w:val="00817F81"/>
    <w:rsid w:val="00835C71"/>
    <w:rsid w:val="008621CE"/>
    <w:rsid w:val="00864C7A"/>
    <w:rsid w:val="0087339C"/>
    <w:rsid w:val="0087474E"/>
    <w:rsid w:val="00876CC6"/>
    <w:rsid w:val="008B688A"/>
    <w:rsid w:val="008B6931"/>
    <w:rsid w:val="008D0919"/>
    <w:rsid w:val="008E697F"/>
    <w:rsid w:val="008F19CE"/>
    <w:rsid w:val="009007F2"/>
    <w:rsid w:val="00902E6E"/>
    <w:rsid w:val="009048E3"/>
    <w:rsid w:val="00907AB6"/>
    <w:rsid w:val="00922730"/>
    <w:rsid w:val="009841A3"/>
    <w:rsid w:val="00993884"/>
    <w:rsid w:val="009B268D"/>
    <w:rsid w:val="009C2761"/>
    <w:rsid w:val="00A172C8"/>
    <w:rsid w:val="00A3371F"/>
    <w:rsid w:val="00A33A34"/>
    <w:rsid w:val="00A62BBB"/>
    <w:rsid w:val="00A6799E"/>
    <w:rsid w:val="00A90B96"/>
    <w:rsid w:val="00A923D2"/>
    <w:rsid w:val="00AC1152"/>
    <w:rsid w:val="00AD7EE0"/>
    <w:rsid w:val="00B15474"/>
    <w:rsid w:val="00B17073"/>
    <w:rsid w:val="00B4169C"/>
    <w:rsid w:val="00B54C22"/>
    <w:rsid w:val="00B66C8F"/>
    <w:rsid w:val="00B87726"/>
    <w:rsid w:val="00BB55FC"/>
    <w:rsid w:val="00BD4523"/>
    <w:rsid w:val="00BE2409"/>
    <w:rsid w:val="00C0672E"/>
    <w:rsid w:val="00C21FB0"/>
    <w:rsid w:val="00C243DD"/>
    <w:rsid w:val="00C36F20"/>
    <w:rsid w:val="00C817D9"/>
    <w:rsid w:val="00CA5FA0"/>
    <w:rsid w:val="00CB1ACB"/>
    <w:rsid w:val="00CD0B41"/>
    <w:rsid w:val="00CD73BD"/>
    <w:rsid w:val="00D20044"/>
    <w:rsid w:val="00D304F1"/>
    <w:rsid w:val="00DC04EE"/>
    <w:rsid w:val="00DC0DB0"/>
    <w:rsid w:val="00DE0CDA"/>
    <w:rsid w:val="00DE1D07"/>
    <w:rsid w:val="00DF6F5E"/>
    <w:rsid w:val="00EB7B48"/>
    <w:rsid w:val="00EC3C0F"/>
    <w:rsid w:val="00ED2953"/>
    <w:rsid w:val="00F236B4"/>
    <w:rsid w:val="00F43DDC"/>
    <w:rsid w:val="00F62071"/>
    <w:rsid w:val="00F641C2"/>
    <w:rsid w:val="00F64207"/>
    <w:rsid w:val="00F70809"/>
    <w:rsid w:val="00F85FBF"/>
    <w:rsid w:val="00FA3039"/>
    <w:rsid w:val="00FB4A0C"/>
    <w:rsid w:val="00FD4F9B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49</cp:revision>
  <dcterms:created xsi:type="dcterms:W3CDTF">2020-09-24T10:36:00Z</dcterms:created>
  <dcterms:modified xsi:type="dcterms:W3CDTF">2020-09-30T07:29:00Z</dcterms:modified>
</cp:coreProperties>
</file>