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2B" w:rsidRPr="002D397E" w:rsidRDefault="008C212B" w:rsidP="005B1A65">
      <w:pPr>
        <w:tabs>
          <w:tab w:val="left" w:pos="1985"/>
        </w:tabs>
        <w:spacing w:after="60"/>
        <w:ind w:firstLine="0"/>
        <w:rPr>
          <w:b/>
          <w:sz w:val="22"/>
          <w:szCs w:val="22"/>
          <w:lang w:eastAsia="en-US"/>
        </w:rPr>
      </w:pPr>
    </w:p>
    <w:tbl>
      <w:tblPr>
        <w:tblW w:w="0" w:type="auto"/>
        <w:jc w:val="center"/>
        <w:tblInd w:w="694" w:type="dxa"/>
        <w:tblLook w:val="00A0"/>
      </w:tblPr>
      <w:tblGrid>
        <w:gridCol w:w="9159"/>
      </w:tblGrid>
      <w:tr w:rsidR="008C212B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8C212B" w:rsidRPr="001B437E" w:rsidRDefault="008C212B" w:rsidP="00AB15C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1B437E">
              <w:rPr>
                <w:sz w:val="20"/>
                <w:szCs w:val="20"/>
              </w:rPr>
              <w:t>Перші вибори депутатів районних, сільських, селищних, міських рад, сільських, селищних, міських голів рад</w:t>
            </w:r>
            <w:r w:rsidRPr="001B437E">
              <w:rPr>
                <w:sz w:val="20"/>
                <w:szCs w:val="20"/>
                <w:lang w:val="ru-RU"/>
              </w:rPr>
              <w:t xml:space="preserve"> </w:t>
            </w:r>
            <w:r w:rsidRPr="001B437E">
              <w:rPr>
                <w:sz w:val="20"/>
                <w:szCs w:val="20"/>
              </w:rPr>
              <w:t>25 жовтня 2020 року</w:t>
            </w:r>
          </w:p>
        </w:tc>
      </w:tr>
      <w:tr w:rsidR="008C212B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8C212B" w:rsidRPr="002D397E" w:rsidRDefault="008C212B" w:rsidP="00ED2953">
            <w:pPr>
              <w:tabs>
                <w:tab w:val="left" w:pos="198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C212B" w:rsidRPr="002D397E" w:rsidTr="00ED2953">
        <w:trPr>
          <w:jc w:val="center"/>
        </w:trPr>
        <w:tc>
          <w:tcPr>
            <w:tcW w:w="14159" w:type="dxa"/>
            <w:vAlign w:val="center"/>
          </w:tcPr>
          <w:p w:rsidR="008C212B" w:rsidRPr="002D397E" w:rsidRDefault="008C212B" w:rsidP="00ED29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ВІДОМОСТІ</w:t>
            </w:r>
          </w:p>
          <w:p w:rsidR="008C212B" w:rsidRPr="002D397E" w:rsidRDefault="008C212B" w:rsidP="00ED2953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D397E">
              <w:rPr>
                <w:b/>
                <w:sz w:val="24"/>
                <w:szCs w:val="24"/>
              </w:rPr>
              <w:t>про зареєстрованих кандидатів у депутати</w:t>
            </w:r>
          </w:p>
        </w:tc>
      </w:tr>
      <w:tr w:rsidR="008C212B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8C212B" w:rsidRPr="002D397E" w:rsidRDefault="008C212B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Павлоградської районної ради</w:t>
            </w:r>
            <w:r w:rsidRPr="002D397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212B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8C212B" w:rsidRPr="002D397E" w:rsidRDefault="008C212B" w:rsidP="00ED2953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8C212B" w:rsidRPr="002D397E" w:rsidTr="00ED2953">
        <w:trPr>
          <w:jc w:val="center"/>
        </w:trPr>
        <w:tc>
          <w:tcPr>
            <w:tcW w:w="14159" w:type="dxa"/>
            <w:vAlign w:val="center"/>
          </w:tcPr>
          <w:p w:rsidR="008C212B" w:rsidRPr="002D397E" w:rsidRDefault="008C212B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включених до єдиного виборчого списку</w:t>
            </w:r>
          </w:p>
        </w:tc>
      </w:tr>
      <w:tr w:rsidR="008C212B" w:rsidRPr="002D397E" w:rsidTr="00ED2953">
        <w:trPr>
          <w:jc w:val="center"/>
        </w:trPr>
        <w:tc>
          <w:tcPr>
            <w:tcW w:w="14159" w:type="dxa"/>
            <w:tcBorders>
              <w:bottom w:val="single" w:sz="4" w:space="0" w:color="auto"/>
            </w:tcBorders>
            <w:vAlign w:val="center"/>
          </w:tcPr>
          <w:p w:rsidR="008C212B" w:rsidRPr="002D397E" w:rsidRDefault="008C212B" w:rsidP="00ED2953">
            <w:pPr>
              <w:spacing w:before="40" w:after="40"/>
              <w:ind w:firstLine="0"/>
              <w:jc w:val="center"/>
              <w:rPr>
                <w:b/>
                <w:sz w:val="24"/>
                <w:szCs w:val="24"/>
              </w:rPr>
            </w:pPr>
            <w:r>
              <w:t>політична партія Всеукраїнське об’єднання "Батьківщина"</w:t>
            </w:r>
          </w:p>
        </w:tc>
      </w:tr>
      <w:tr w:rsidR="008C212B" w:rsidRPr="002D397E" w:rsidTr="00ED2953">
        <w:trPr>
          <w:jc w:val="center"/>
        </w:trPr>
        <w:tc>
          <w:tcPr>
            <w:tcW w:w="14159" w:type="dxa"/>
            <w:tcBorders>
              <w:top w:val="single" w:sz="4" w:space="0" w:color="auto"/>
            </w:tcBorders>
            <w:vAlign w:val="center"/>
          </w:tcPr>
          <w:p w:rsidR="008C212B" w:rsidRPr="002D397E" w:rsidRDefault="008C212B" w:rsidP="00ED2953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8C212B" w:rsidRDefault="008C212B" w:rsidP="00AD7EE0">
      <w:pPr>
        <w:jc w:val="center"/>
      </w:pPr>
    </w:p>
    <w:tbl>
      <w:tblPr>
        <w:tblW w:w="10442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68"/>
        <w:gridCol w:w="1371"/>
        <w:gridCol w:w="323"/>
        <w:gridCol w:w="805"/>
        <w:gridCol w:w="2768"/>
        <w:gridCol w:w="1399"/>
        <w:gridCol w:w="1568"/>
        <w:gridCol w:w="1540"/>
      </w:tblGrid>
      <w:tr w:rsidR="008C212B" w:rsidRPr="001B437E" w:rsidTr="002B14E3">
        <w:trPr>
          <w:gridBefore w:val="2"/>
          <w:wBefore w:w="2039" w:type="dxa"/>
          <w:cantSplit/>
          <w:trHeight w:val="745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ind w:firstLine="0"/>
              <w:jc w:val="center"/>
              <w:rPr>
                <w:sz w:val="20"/>
                <w:szCs w:val="20"/>
              </w:rPr>
            </w:pPr>
            <w:r w:rsidRPr="001B437E">
              <w:rPr>
                <w:sz w:val="20"/>
                <w:szCs w:val="20"/>
              </w:rPr>
              <w:t>Порядковий номер кандидата у єдиному виборчому списку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3C122A">
            <w:pPr>
              <w:ind w:firstLine="0"/>
              <w:jc w:val="center"/>
              <w:rPr>
                <w:sz w:val="20"/>
                <w:szCs w:val="20"/>
              </w:rPr>
            </w:pPr>
            <w:r w:rsidRPr="001B437E">
              <w:rPr>
                <w:sz w:val="20"/>
                <w:szCs w:val="20"/>
              </w:rPr>
              <w:t xml:space="preserve">Прізвище, власне ім’я (усі власні імена), </w:t>
            </w:r>
            <w:r w:rsidRPr="001B437E">
              <w:rPr>
                <w:sz w:val="20"/>
                <w:szCs w:val="20"/>
              </w:rPr>
              <w:br/>
              <w:t xml:space="preserve">по батькові </w:t>
            </w:r>
            <w:r w:rsidRPr="001B437E">
              <w:rPr>
                <w:sz w:val="20"/>
                <w:szCs w:val="20"/>
              </w:rPr>
              <w:br/>
              <w:t>(за наявності)</w:t>
            </w:r>
          </w:p>
          <w:p w:rsidR="008C212B" w:rsidRPr="001B437E" w:rsidRDefault="008C212B" w:rsidP="003C122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ind w:firstLine="0"/>
              <w:jc w:val="center"/>
              <w:rPr>
                <w:sz w:val="20"/>
                <w:szCs w:val="20"/>
              </w:rPr>
            </w:pPr>
            <w:r w:rsidRPr="001B437E">
              <w:rPr>
                <w:sz w:val="20"/>
                <w:szCs w:val="20"/>
              </w:rPr>
              <w:t>Перший кандидат або номер територіального виборчого округу, до якого віднесено кандидата в депутати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ind w:firstLine="0"/>
              <w:jc w:val="center"/>
              <w:rPr>
                <w:sz w:val="20"/>
                <w:szCs w:val="20"/>
              </w:rPr>
            </w:pPr>
            <w:r w:rsidRPr="001B437E">
              <w:rPr>
                <w:sz w:val="20"/>
                <w:szCs w:val="20"/>
              </w:rPr>
              <w:t>Порядковий номер кандидата у відповідному територіаль-ному виборчому списку (крім першого кандидата)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745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Петренко Лідія Яківна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Перший кандидат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Перший кандидат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1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Кондрачук Сергій Вікторович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7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Ібрагімов Джаліль Музафар Огли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7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Кондрачук Віктор Васильович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39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Громакова Раїса Миколаївна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7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9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6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Савенко Микола Іванович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165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7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Довгий Вадим Миколайович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287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8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Шаповал Анатолій Михайлович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3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9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Василенко Вікторія Іванівна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169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10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Дендеберя Любов Іванівна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291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11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Спичак Аліна Миколаївна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163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12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Біловол Тамара Петрівна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6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285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13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Мельник Олексій Іванович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1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14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Мішуста Тетяна Михайлівна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7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15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Грицун Валерій Миколайович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6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3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16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Таран Олександр Анатолійович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7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3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17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Дандикіна Олена Леонідівна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6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9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18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Біла Валентина Миколаївна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9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19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Дубровська Олена Миколаївна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6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1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20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Красін Олександр Володимирович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1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21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Таран Олена Миколаївна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7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22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Бакай Любов Олексіївна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6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6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23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Малащук Микола Михайлович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1B437E">
              <w:rPr>
                <w:sz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39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  <w:highlight w:val="green"/>
              </w:rPr>
            </w:pPr>
            <w:r w:rsidRPr="001B437E">
              <w:rPr>
                <w:sz w:val="20"/>
              </w:rPr>
              <w:t>24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Сернікова</w:t>
            </w:r>
            <w:r w:rsidRPr="001B437E">
              <w:rPr>
                <w:sz w:val="20"/>
                <w:lang w:val="en-US"/>
              </w:rPr>
              <w:t xml:space="preserve"> </w:t>
            </w:r>
            <w:r w:rsidRPr="001B437E">
              <w:rPr>
                <w:sz w:val="20"/>
              </w:rPr>
              <w:t>Інна Володимирівна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9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25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Марков Микола Олександрович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9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26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Колоколова Марина Сергіївна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2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27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bCs/>
                <w:sz w:val="20"/>
              </w:rPr>
              <w:t>Гончаренко Максим Назарович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6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2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28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Мовчан Інна Іванівна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6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8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29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Сарай Олександр Георгійович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6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8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30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Горяєва</w:t>
            </w:r>
            <w:r w:rsidRPr="001B437E">
              <w:rPr>
                <w:sz w:val="20"/>
                <w:lang w:val="en-US"/>
              </w:rPr>
              <w:t xml:space="preserve"> </w:t>
            </w:r>
            <w:r w:rsidRPr="001B437E">
              <w:rPr>
                <w:sz w:val="20"/>
              </w:rPr>
              <w:t>Наталія</w:t>
            </w:r>
            <w:r w:rsidRPr="001B437E">
              <w:rPr>
                <w:sz w:val="20"/>
                <w:lang w:val="en-US"/>
              </w:rPr>
              <w:t xml:space="preserve"> </w:t>
            </w:r>
            <w:r w:rsidRPr="001B437E">
              <w:rPr>
                <w:sz w:val="20"/>
              </w:rPr>
              <w:t>Миколаївна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</w:p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</w:p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241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31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bCs/>
                <w:sz w:val="20"/>
                <w:lang w:val="ru-RU"/>
              </w:rPr>
            </w:pPr>
            <w:r w:rsidRPr="001B437E">
              <w:rPr>
                <w:bCs/>
                <w:sz w:val="20"/>
                <w:lang w:val="ru-RU"/>
              </w:rPr>
              <w:t>Микуляк</w:t>
            </w:r>
            <w:r w:rsidRPr="001B437E">
              <w:rPr>
                <w:bCs/>
                <w:sz w:val="20"/>
                <w:lang w:val="en-US"/>
              </w:rPr>
              <w:t xml:space="preserve"> </w:t>
            </w:r>
            <w:r w:rsidRPr="001B437E">
              <w:rPr>
                <w:bCs/>
                <w:sz w:val="20"/>
                <w:lang w:val="ru-RU"/>
              </w:rPr>
              <w:t>Василь</w:t>
            </w:r>
            <w:r w:rsidRPr="001B437E">
              <w:rPr>
                <w:bCs/>
                <w:sz w:val="20"/>
                <w:lang w:val="en-US"/>
              </w:rPr>
              <w:t xml:space="preserve"> </w:t>
            </w:r>
            <w:r w:rsidRPr="001B437E">
              <w:rPr>
                <w:bCs/>
                <w:sz w:val="20"/>
                <w:lang w:val="ru-RU"/>
              </w:rPr>
              <w:t>Володимирович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9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32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bCs/>
                <w:sz w:val="20"/>
              </w:rPr>
            </w:pPr>
            <w:r w:rsidRPr="001B437E">
              <w:rPr>
                <w:bCs/>
                <w:sz w:val="20"/>
                <w:lang w:val="ru-RU"/>
              </w:rPr>
              <w:t>Мозговий</w:t>
            </w:r>
            <w:r w:rsidRPr="001B437E">
              <w:rPr>
                <w:bCs/>
                <w:sz w:val="20"/>
                <w:lang w:val="en-US"/>
              </w:rPr>
              <w:t xml:space="preserve"> </w:t>
            </w:r>
            <w:r w:rsidRPr="001B437E">
              <w:rPr>
                <w:bCs/>
                <w:sz w:val="20"/>
                <w:lang w:val="ru-RU"/>
              </w:rPr>
              <w:t>Олександр</w:t>
            </w:r>
            <w:r w:rsidRPr="001B437E">
              <w:rPr>
                <w:bCs/>
                <w:sz w:val="20"/>
                <w:lang w:val="en-US"/>
              </w:rPr>
              <w:t xml:space="preserve"> </w:t>
            </w:r>
            <w:r w:rsidRPr="001B437E">
              <w:rPr>
                <w:bCs/>
                <w:sz w:val="20"/>
                <w:lang w:val="ru-RU"/>
              </w:rPr>
              <w:t>М</w:t>
            </w:r>
            <w:r w:rsidRPr="001B437E">
              <w:rPr>
                <w:bCs/>
                <w:sz w:val="20"/>
              </w:rPr>
              <w:t>ихайлович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5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33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bCs/>
                <w:sz w:val="20"/>
                <w:lang w:val="ru-RU"/>
              </w:rPr>
            </w:pPr>
            <w:r w:rsidRPr="001B437E">
              <w:rPr>
                <w:bCs/>
                <w:sz w:val="20"/>
                <w:lang w:val="ru-RU"/>
              </w:rPr>
              <w:t>Шкваря</w:t>
            </w:r>
            <w:r w:rsidRPr="001B437E">
              <w:rPr>
                <w:bCs/>
                <w:sz w:val="20"/>
                <w:lang w:val="en-US"/>
              </w:rPr>
              <w:t xml:space="preserve"> </w:t>
            </w:r>
            <w:r w:rsidRPr="001B437E">
              <w:rPr>
                <w:bCs/>
                <w:sz w:val="20"/>
                <w:lang w:val="ru-RU"/>
              </w:rPr>
              <w:t>Марія</w:t>
            </w:r>
            <w:r w:rsidRPr="001B437E">
              <w:rPr>
                <w:bCs/>
                <w:sz w:val="20"/>
                <w:lang w:val="en-US"/>
              </w:rPr>
              <w:t xml:space="preserve"> </w:t>
            </w:r>
            <w:r w:rsidRPr="001B437E">
              <w:rPr>
                <w:bCs/>
                <w:sz w:val="20"/>
                <w:lang w:val="ru-RU"/>
              </w:rPr>
              <w:t>Володимирівна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4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55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34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Албатов</w:t>
            </w:r>
            <w:r w:rsidRPr="001B437E">
              <w:rPr>
                <w:sz w:val="20"/>
                <w:lang w:val="en-US"/>
              </w:rPr>
              <w:t xml:space="preserve"> </w:t>
            </w:r>
            <w:r w:rsidRPr="001B437E">
              <w:rPr>
                <w:sz w:val="20"/>
              </w:rPr>
              <w:t>Василь</w:t>
            </w:r>
            <w:r w:rsidRPr="001B437E">
              <w:rPr>
                <w:sz w:val="20"/>
                <w:lang w:val="en-US"/>
              </w:rPr>
              <w:t xml:space="preserve"> </w:t>
            </w:r>
            <w:r w:rsidRPr="001B437E">
              <w:rPr>
                <w:sz w:val="20"/>
              </w:rPr>
              <w:t>Іванович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8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36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35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bCs/>
                <w:sz w:val="20"/>
                <w:lang w:val="ru-RU"/>
              </w:rPr>
            </w:pPr>
            <w:r w:rsidRPr="001B437E">
              <w:rPr>
                <w:bCs/>
                <w:sz w:val="20"/>
                <w:lang w:val="ru-RU"/>
              </w:rPr>
              <w:t>Віщенко</w:t>
            </w:r>
            <w:r w:rsidRPr="001B437E">
              <w:rPr>
                <w:bCs/>
                <w:sz w:val="20"/>
                <w:lang w:val="en-US"/>
              </w:rPr>
              <w:t xml:space="preserve"> </w:t>
            </w:r>
            <w:r w:rsidRPr="001B437E">
              <w:rPr>
                <w:bCs/>
                <w:sz w:val="20"/>
                <w:lang w:val="ru-RU"/>
              </w:rPr>
              <w:t>Вікторія</w:t>
            </w:r>
            <w:r w:rsidRPr="001B437E">
              <w:rPr>
                <w:bCs/>
                <w:sz w:val="20"/>
                <w:lang w:val="en-US"/>
              </w:rPr>
              <w:t xml:space="preserve"> </w:t>
            </w:r>
            <w:r w:rsidRPr="001B437E">
              <w:rPr>
                <w:bCs/>
                <w:sz w:val="20"/>
                <w:lang w:val="ru-RU"/>
              </w:rPr>
              <w:t>Олегівна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61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36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sz w:val="20"/>
              </w:rPr>
            </w:pPr>
            <w:r w:rsidRPr="001B437E">
              <w:rPr>
                <w:sz w:val="20"/>
              </w:rPr>
              <w:t>Жовніренко Марина Геннадіївна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5</w:t>
            </w:r>
          </w:p>
        </w:tc>
      </w:tr>
      <w:tr w:rsidR="008C212B" w:rsidRPr="001B437E" w:rsidTr="002B14E3">
        <w:trPr>
          <w:gridBefore w:val="2"/>
          <w:wBefore w:w="2039" w:type="dxa"/>
          <w:cantSplit/>
          <w:trHeight w:val="343"/>
          <w:tblHeader/>
        </w:trPr>
        <w:tc>
          <w:tcPr>
            <w:tcW w:w="1128" w:type="dxa"/>
            <w:gridSpan w:val="2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37</w:t>
            </w:r>
          </w:p>
        </w:tc>
        <w:tc>
          <w:tcPr>
            <w:tcW w:w="4167" w:type="dxa"/>
            <w:gridSpan w:val="2"/>
            <w:vAlign w:val="center"/>
          </w:tcPr>
          <w:p w:rsidR="008C212B" w:rsidRPr="001B437E" w:rsidRDefault="008C212B" w:rsidP="00BA1C7D">
            <w:pPr>
              <w:pStyle w:val="BodyText2"/>
              <w:spacing w:after="0" w:line="240" w:lineRule="auto"/>
              <w:rPr>
                <w:bCs/>
                <w:sz w:val="20"/>
                <w:lang w:val="ru-RU"/>
              </w:rPr>
            </w:pPr>
            <w:r w:rsidRPr="001B437E">
              <w:rPr>
                <w:bCs/>
                <w:sz w:val="20"/>
                <w:lang w:val="ru-RU"/>
              </w:rPr>
              <w:t>Акімов</w:t>
            </w:r>
            <w:r w:rsidRPr="001B437E">
              <w:rPr>
                <w:bCs/>
                <w:sz w:val="20"/>
                <w:lang w:val="en-US"/>
              </w:rPr>
              <w:t xml:space="preserve"> </w:t>
            </w:r>
            <w:r w:rsidRPr="001B437E">
              <w:rPr>
                <w:bCs/>
                <w:sz w:val="20"/>
                <w:lang w:val="ru-RU"/>
              </w:rPr>
              <w:t>Олексій</w:t>
            </w:r>
            <w:r w:rsidRPr="001B437E">
              <w:rPr>
                <w:bCs/>
                <w:sz w:val="20"/>
                <w:lang w:val="en-US"/>
              </w:rPr>
              <w:t xml:space="preserve"> </w:t>
            </w:r>
            <w:r w:rsidRPr="001B437E">
              <w:rPr>
                <w:bCs/>
                <w:sz w:val="20"/>
                <w:lang w:val="ru-RU"/>
              </w:rPr>
              <w:t>Іванович</w:t>
            </w:r>
          </w:p>
        </w:tc>
        <w:tc>
          <w:tcPr>
            <w:tcW w:w="1568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8C212B" w:rsidRPr="001B437E" w:rsidRDefault="008C212B" w:rsidP="003C122A">
            <w:pPr>
              <w:pStyle w:val="BodyText2"/>
              <w:spacing w:after="0" w:line="240" w:lineRule="auto"/>
              <w:jc w:val="center"/>
              <w:rPr>
                <w:sz w:val="20"/>
              </w:rPr>
            </w:pPr>
            <w:r w:rsidRPr="001B437E">
              <w:rPr>
                <w:sz w:val="20"/>
              </w:rPr>
              <w:t>1</w:t>
            </w:r>
          </w:p>
        </w:tc>
      </w:tr>
      <w:tr w:rsidR="008C212B" w:rsidRPr="001B437E" w:rsidTr="002B14E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507" w:type="dxa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1B437E" w:rsidRDefault="008C212B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gridSpan w:val="2"/>
            <w:tcBorders>
              <w:left w:val="nil"/>
              <w:bottom w:val="nil"/>
              <w:right w:val="nil"/>
            </w:tcBorders>
          </w:tcPr>
          <w:p w:rsidR="008C212B" w:rsidRPr="001B437E" w:rsidRDefault="008C212B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1B437E" w:rsidRDefault="008C212B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8C212B" w:rsidRPr="001B437E" w:rsidRDefault="008C212B" w:rsidP="00032C82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C212B" w:rsidRDefault="008C212B" w:rsidP="00721C66">
      <w:pPr>
        <w:ind w:firstLine="0"/>
      </w:pPr>
    </w:p>
    <w:tbl>
      <w:tblPr>
        <w:tblW w:w="0" w:type="auto"/>
        <w:jc w:val="center"/>
        <w:tblInd w:w="-191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5047"/>
        <w:gridCol w:w="668"/>
        <w:gridCol w:w="1694"/>
        <w:gridCol w:w="705"/>
        <w:gridCol w:w="2768"/>
      </w:tblGrid>
      <w:tr w:rsidR="008C212B" w:rsidRPr="002D397E" w:rsidTr="00ED2953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8C212B" w:rsidRPr="001B437E" w:rsidRDefault="008C212B" w:rsidP="007C61A5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B437E">
              <w:rPr>
                <w:sz w:val="20"/>
                <w:szCs w:val="20"/>
              </w:rPr>
              <w:t>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8C212B" w:rsidRDefault="008C212B" w:rsidP="00ED2953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C212B" w:rsidRPr="001B437E" w:rsidRDefault="008C212B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B437E">
              <w:rPr>
                <w:sz w:val="20"/>
                <w:szCs w:val="20"/>
                <w:lang w:eastAsia="en-US"/>
              </w:rPr>
              <w:t>О.МИХАЙЛОВА</w:t>
            </w:r>
          </w:p>
        </w:tc>
      </w:tr>
      <w:tr w:rsidR="008C212B" w:rsidRPr="002D397E" w:rsidTr="00ED2953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8C212B" w:rsidRPr="002D397E" w:rsidTr="00ED2953">
        <w:trPr>
          <w:trHeight w:val="316"/>
          <w:jc w:val="center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1B437E" w:rsidRDefault="008C212B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B437E">
              <w:rPr>
                <w:sz w:val="20"/>
                <w:szCs w:val="20"/>
              </w:rPr>
              <w:t>МП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tabs>
                <w:tab w:val="left" w:pos="1265"/>
              </w:tabs>
              <w:spacing w:after="20"/>
              <w:ind w:firstLine="0"/>
              <w:jc w:val="left"/>
              <w:rPr>
                <w:sz w:val="14"/>
                <w:szCs w:val="22"/>
                <w:lang w:eastAsia="en-US"/>
              </w:rPr>
            </w:pPr>
            <w:r>
              <w:rPr>
                <w:sz w:val="14"/>
                <w:szCs w:val="22"/>
                <w:lang w:eastAsia="en-US"/>
              </w:rPr>
              <w:tab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8C212B" w:rsidRPr="002D397E" w:rsidTr="00ED2953">
        <w:trPr>
          <w:jc w:val="center"/>
        </w:trPr>
        <w:tc>
          <w:tcPr>
            <w:tcW w:w="5047" w:type="dxa"/>
            <w:tcBorders>
              <w:top w:val="nil"/>
              <w:left w:val="nil"/>
              <w:right w:val="nil"/>
            </w:tcBorders>
            <w:vAlign w:val="bottom"/>
          </w:tcPr>
          <w:p w:rsidR="008C212B" w:rsidRPr="001B437E" w:rsidRDefault="008C212B" w:rsidP="007C61A5">
            <w:pPr>
              <w:spacing w:after="20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1B437E">
              <w:rPr>
                <w:sz w:val="20"/>
                <w:szCs w:val="20"/>
              </w:rPr>
              <w:t>Секретар Голова Павлоградської районної територіальної виборчої комісії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8C212B" w:rsidRDefault="008C212B" w:rsidP="00ED2953">
            <w:pPr>
              <w:spacing w:after="2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C212B" w:rsidRPr="001B437E" w:rsidRDefault="008C212B" w:rsidP="00ED2953">
            <w:pPr>
              <w:spacing w:after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B437E">
              <w:rPr>
                <w:sz w:val="20"/>
                <w:szCs w:val="20"/>
                <w:lang w:eastAsia="en-US"/>
              </w:rPr>
              <w:t>Л.ІВАНОВА</w:t>
            </w:r>
          </w:p>
        </w:tc>
      </w:tr>
      <w:tr w:rsidR="008C212B" w:rsidRPr="002D397E" w:rsidTr="00ED2953">
        <w:trPr>
          <w:jc w:val="center"/>
        </w:trPr>
        <w:tc>
          <w:tcPr>
            <w:tcW w:w="5047" w:type="dxa"/>
            <w:tcBorders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  <w:r w:rsidRPr="002D397E"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  <w:tcBorders>
              <w:left w:val="nil"/>
              <w:bottom w:val="nil"/>
              <w:right w:val="nil"/>
            </w:tcBorders>
          </w:tcPr>
          <w:p w:rsidR="008C212B" w:rsidRPr="002D397E" w:rsidRDefault="008C212B" w:rsidP="00ED2953">
            <w:pPr>
              <w:spacing w:after="2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</w:tbl>
    <w:p w:rsidR="008C212B" w:rsidRDefault="008C212B"/>
    <w:p w:rsidR="008C212B" w:rsidRDefault="008C212B"/>
    <w:p w:rsidR="008C212B" w:rsidRDefault="008C212B"/>
    <w:p w:rsidR="008C212B" w:rsidRDefault="008C212B"/>
    <w:p w:rsidR="008C212B" w:rsidRDefault="008C212B"/>
    <w:p w:rsidR="008C212B" w:rsidRDefault="008C212B"/>
    <w:p w:rsidR="008C212B" w:rsidRPr="003C122A" w:rsidRDefault="008C212B" w:rsidP="003C122A">
      <w:pPr>
        <w:ind w:firstLine="0"/>
        <w:rPr>
          <w:lang w:val="ru-RU"/>
        </w:rPr>
      </w:pPr>
    </w:p>
    <w:sectPr w:rsidR="008C212B" w:rsidRPr="003C122A" w:rsidSect="001B437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2B" w:rsidRDefault="008C212B" w:rsidP="005B1A65">
      <w:r>
        <w:separator/>
      </w:r>
    </w:p>
  </w:endnote>
  <w:endnote w:type="continuationSeparator" w:id="0">
    <w:p w:rsidR="008C212B" w:rsidRDefault="008C212B" w:rsidP="005B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2B" w:rsidRDefault="008C212B" w:rsidP="005B1A65">
      <w:r>
        <w:separator/>
      </w:r>
    </w:p>
  </w:footnote>
  <w:footnote w:type="continuationSeparator" w:id="0">
    <w:p w:rsidR="008C212B" w:rsidRDefault="008C212B" w:rsidP="005B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A65"/>
    <w:rsid w:val="00032C82"/>
    <w:rsid w:val="00083272"/>
    <w:rsid w:val="00084312"/>
    <w:rsid w:val="00097861"/>
    <w:rsid w:val="000B29B2"/>
    <w:rsid w:val="000C283E"/>
    <w:rsid w:val="000E216B"/>
    <w:rsid w:val="000F29C7"/>
    <w:rsid w:val="001121B4"/>
    <w:rsid w:val="00131B91"/>
    <w:rsid w:val="001748C6"/>
    <w:rsid w:val="001B437E"/>
    <w:rsid w:val="001C7964"/>
    <w:rsid w:val="001D18E3"/>
    <w:rsid w:val="001F152B"/>
    <w:rsid w:val="0022031E"/>
    <w:rsid w:val="0023110A"/>
    <w:rsid w:val="00267024"/>
    <w:rsid w:val="002B14E3"/>
    <w:rsid w:val="002B2D86"/>
    <w:rsid w:val="002B78B8"/>
    <w:rsid w:val="002D397E"/>
    <w:rsid w:val="002D547F"/>
    <w:rsid w:val="00302FA1"/>
    <w:rsid w:val="00324CAC"/>
    <w:rsid w:val="00360FB3"/>
    <w:rsid w:val="00387B35"/>
    <w:rsid w:val="003C122A"/>
    <w:rsid w:val="00422EFB"/>
    <w:rsid w:val="00426BF5"/>
    <w:rsid w:val="00480D5B"/>
    <w:rsid w:val="004B47C9"/>
    <w:rsid w:val="004D3901"/>
    <w:rsid w:val="00534593"/>
    <w:rsid w:val="00545BDC"/>
    <w:rsid w:val="00570569"/>
    <w:rsid w:val="0057684B"/>
    <w:rsid w:val="005B1A65"/>
    <w:rsid w:val="005E61F9"/>
    <w:rsid w:val="006305EC"/>
    <w:rsid w:val="00694793"/>
    <w:rsid w:val="006F5621"/>
    <w:rsid w:val="00721C66"/>
    <w:rsid w:val="0072412F"/>
    <w:rsid w:val="00724969"/>
    <w:rsid w:val="00797D42"/>
    <w:rsid w:val="007C61A5"/>
    <w:rsid w:val="007C67DB"/>
    <w:rsid w:val="007F3915"/>
    <w:rsid w:val="00817F81"/>
    <w:rsid w:val="00831D94"/>
    <w:rsid w:val="0083235C"/>
    <w:rsid w:val="00833C7A"/>
    <w:rsid w:val="00835C71"/>
    <w:rsid w:val="00864C7A"/>
    <w:rsid w:val="00867AC4"/>
    <w:rsid w:val="0087339C"/>
    <w:rsid w:val="00893C9B"/>
    <w:rsid w:val="008B688A"/>
    <w:rsid w:val="008C212B"/>
    <w:rsid w:val="008C2A6F"/>
    <w:rsid w:val="008E697F"/>
    <w:rsid w:val="008F19CE"/>
    <w:rsid w:val="009007F2"/>
    <w:rsid w:val="00902E6E"/>
    <w:rsid w:val="009048E3"/>
    <w:rsid w:val="00905962"/>
    <w:rsid w:val="00906E59"/>
    <w:rsid w:val="00993884"/>
    <w:rsid w:val="009A400C"/>
    <w:rsid w:val="009B32FD"/>
    <w:rsid w:val="009F7E32"/>
    <w:rsid w:val="00A6799E"/>
    <w:rsid w:val="00AB15C0"/>
    <w:rsid w:val="00AC1152"/>
    <w:rsid w:val="00AC5EA3"/>
    <w:rsid w:val="00AD7EE0"/>
    <w:rsid w:val="00AE29E3"/>
    <w:rsid w:val="00B4169C"/>
    <w:rsid w:val="00B66C8F"/>
    <w:rsid w:val="00BA1C7D"/>
    <w:rsid w:val="00C02BAC"/>
    <w:rsid w:val="00C066C8"/>
    <w:rsid w:val="00C243DD"/>
    <w:rsid w:val="00C6704A"/>
    <w:rsid w:val="00C97BB8"/>
    <w:rsid w:val="00CD73BD"/>
    <w:rsid w:val="00D304F1"/>
    <w:rsid w:val="00DC04EE"/>
    <w:rsid w:val="00DE03EC"/>
    <w:rsid w:val="00DE1D07"/>
    <w:rsid w:val="00DF6F5E"/>
    <w:rsid w:val="00E34218"/>
    <w:rsid w:val="00E66E21"/>
    <w:rsid w:val="00EC50F9"/>
    <w:rsid w:val="00ED2953"/>
    <w:rsid w:val="00F43DDC"/>
    <w:rsid w:val="00F6125F"/>
    <w:rsid w:val="00F64207"/>
    <w:rsid w:val="00FB4A0C"/>
    <w:rsid w:val="00FE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65"/>
    <w:pPr>
      <w:ind w:firstLine="709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B1A6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1A65"/>
    <w:rPr>
      <w:rFonts w:ascii="Times New Roman" w:hAnsi="Times New Roman" w:cs="Times New Roman"/>
      <w:sz w:val="28"/>
      <w:szCs w:val="28"/>
      <w:lang w:eastAsia="ru-RU"/>
    </w:rPr>
  </w:style>
  <w:style w:type="character" w:styleId="FootnoteReference">
    <w:name w:val="footnote reference"/>
    <w:basedOn w:val="DefaultParagraphFont"/>
    <w:uiPriority w:val="99"/>
    <w:rsid w:val="005B1A6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B1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1A65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5B1A65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083272"/>
    <w:pPr>
      <w:spacing w:after="120" w:line="480" w:lineRule="auto"/>
      <w:ind w:firstLine="0"/>
      <w:jc w:val="left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8327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083272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Normal"/>
    <w:uiPriority w:val="99"/>
    <w:rsid w:val="0057684B"/>
    <w:pPr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7339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39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2</Pages>
  <Words>322</Words>
  <Characters>1838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Вибори 2020</cp:lastModifiedBy>
  <cp:revision>36</cp:revision>
  <cp:lastPrinted>2020-09-29T12:33:00Z</cp:lastPrinted>
  <dcterms:created xsi:type="dcterms:W3CDTF">2020-09-24T10:36:00Z</dcterms:created>
  <dcterms:modified xsi:type="dcterms:W3CDTF">2020-09-30T07:53:00Z</dcterms:modified>
</cp:coreProperties>
</file>