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2A" w:rsidRPr="002D397E" w:rsidRDefault="00FE662A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694" w:type="dxa"/>
        <w:tblLook w:val="00A0"/>
      </w:tblPr>
      <w:tblGrid>
        <w:gridCol w:w="9159"/>
      </w:tblGrid>
      <w:tr w:rsidR="00FE662A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FE662A" w:rsidRPr="00CE3F1D" w:rsidRDefault="00FE662A" w:rsidP="00A23244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E3F1D">
              <w:rPr>
                <w:sz w:val="20"/>
                <w:szCs w:val="20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 w:rsidRPr="00CE3F1D">
              <w:rPr>
                <w:sz w:val="20"/>
                <w:szCs w:val="20"/>
                <w:lang w:val="ru-RU"/>
              </w:rPr>
              <w:t xml:space="preserve"> </w:t>
            </w:r>
            <w:r w:rsidRPr="00CE3F1D">
              <w:rPr>
                <w:sz w:val="20"/>
                <w:szCs w:val="20"/>
              </w:rPr>
              <w:t>25 жовтня 2020 року</w:t>
            </w: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FE662A" w:rsidRPr="002D397E" w:rsidRDefault="00FE662A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vAlign w:val="center"/>
          </w:tcPr>
          <w:p w:rsidR="00FE662A" w:rsidRPr="002D397E" w:rsidRDefault="00FE662A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FE662A" w:rsidRPr="002D397E" w:rsidRDefault="00FE662A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FE662A" w:rsidRPr="002D397E" w:rsidRDefault="00FE662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FE662A" w:rsidRPr="002D397E" w:rsidRDefault="00FE662A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vAlign w:val="center"/>
          </w:tcPr>
          <w:p w:rsidR="00FE662A" w:rsidRPr="002D397E" w:rsidRDefault="00FE662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FE662A" w:rsidRPr="002D397E" w:rsidRDefault="00FE662A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ДНІПРОПЕТРОВСЬКА ОБЛАСНА ОРГАНІЗАЦІЯ</w:t>
            </w:r>
            <w:r w:rsidRPr="00F76A95">
              <w:rPr>
                <w:sz w:val="24"/>
                <w:szCs w:val="24"/>
              </w:rPr>
              <w:t xml:space="preserve"> ПОЛІТИЧНОЇ ПАРТІЇ "БЛОК В</w:t>
            </w:r>
            <w:r>
              <w:rPr>
                <w:sz w:val="24"/>
                <w:szCs w:val="24"/>
              </w:rPr>
              <w:t>ІЛКУЛА "УКРАЇНСЬКА ПЕРСПЕКТИВА"</w:t>
            </w:r>
          </w:p>
        </w:tc>
      </w:tr>
      <w:tr w:rsidR="00FE662A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FE662A" w:rsidRPr="002D397E" w:rsidRDefault="00FE662A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E662A" w:rsidRDefault="00FE662A"/>
    <w:tbl>
      <w:tblPr>
        <w:tblW w:w="8069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3761"/>
        <w:gridCol w:w="1650"/>
        <w:gridCol w:w="1765"/>
      </w:tblGrid>
      <w:tr w:rsidR="00FE662A" w:rsidRPr="00CE3F1D" w:rsidTr="00712136">
        <w:trPr>
          <w:cantSplit/>
          <w:trHeight w:val="74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ind w:firstLine="0"/>
              <w:jc w:val="center"/>
              <w:rPr>
                <w:sz w:val="16"/>
                <w:szCs w:val="16"/>
              </w:rPr>
            </w:pPr>
            <w:r w:rsidRPr="00CE3F1D">
              <w:rPr>
                <w:sz w:val="16"/>
                <w:szCs w:val="16"/>
              </w:rPr>
              <w:t>Порядковий номер кандидата у єдиному виборчому списку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B10750">
            <w:pPr>
              <w:ind w:firstLine="0"/>
              <w:jc w:val="center"/>
              <w:rPr>
                <w:sz w:val="16"/>
                <w:szCs w:val="16"/>
              </w:rPr>
            </w:pPr>
            <w:r w:rsidRPr="00CE3F1D">
              <w:rPr>
                <w:sz w:val="16"/>
                <w:szCs w:val="16"/>
              </w:rPr>
              <w:t xml:space="preserve">Прізвище, власне ім’я (усі власні імена), </w:t>
            </w:r>
            <w:r w:rsidRPr="00CE3F1D">
              <w:rPr>
                <w:sz w:val="16"/>
                <w:szCs w:val="16"/>
              </w:rPr>
              <w:br/>
              <w:t xml:space="preserve">по батькові </w:t>
            </w:r>
            <w:r w:rsidRPr="00CE3F1D">
              <w:rPr>
                <w:sz w:val="16"/>
                <w:szCs w:val="16"/>
              </w:rPr>
              <w:br/>
              <w:t>(за наявності)</w:t>
            </w:r>
          </w:p>
          <w:p w:rsidR="00FE662A" w:rsidRPr="00CE3F1D" w:rsidRDefault="00FE662A" w:rsidP="00B107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ind w:firstLine="0"/>
              <w:jc w:val="center"/>
              <w:rPr>
                <w:sz w:val="16"/>
                <w:szCs w:val="16"/>
              </w:rPr>
            </w:pPr>
            <w:r w:rsidRPr="00CE3F1D">
              <w:rPr>
                <w:sz w:val="16"/>
                <w:szCs w:val="16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ind w:firstLine="0"/>
              <w:jc w:val="center"/>
              <w:rPr>
                <w:sz w:val="16"/>
                <w:szCs w:val="16"/>
              </w:rPr>
            </w:pPr>
            <w:r w:rsidRPr="00CE3F1D">
              <w:rPr>
                <w:sz w:val="16"/>
                <w:szCs w:val="16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FE662A" w:rsidRPr="00CE3F1D" w:rsidTr="00712136">
        <w:trPr>
          <w:cantSplit/>
          <w:trHeight w:val="74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Гримайло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Наталя Василівна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перший кандидат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перший кандидат</w:t>
            </w:r>
          </w:p>
        </w:tc>
      </w:tr>
      <w:tr w:rsidR="00FE662A" w:rsidRPr="00CE3F1D" w:rsidTr="00241613">
        <w:trPr>
          <w:cantSplit/>
          <w:trHeight w:val="35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Приходько Людмила Володимирівна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</w:tr>
      <w:tr w:rsidR="00FE662A" w:rsidRPr="00CE3F1D" w:rsidTr="00241613">
        <w:trPr>
          <w:cantSplit/>
          <w:trHeight w:val="354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Сидоренко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Людмила Миколаївна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</w:tr>
      <w:tr w:rsidR="00FE662A" w:rsidRPr="00CE3F1D" w:rsidTr="00241613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Карпович Андрій Петрович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</w:tr>
      <w:tr w:rsidR="00FE662A" w:rsidRPr="00CE3F1D" w:rsidTr="00241613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Водоп’ян Василь Олександрович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</w:tr>
      <w:tr w:rsidR="00FE662A" w:rsidRPr="00CE3F1D" w:rsidTr="00241613">
        <w:trPr>
          <w:cantSplit/>
          <w:trHeight w:val="17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Кравченко Володимир Іванович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</w:tr>
      <w:tr w:rsidR="00FE662A" w:rsidRPr="00CE3F1D" w:rsidTr="00241613">
        <w:trPr>
          <w:cantSplit/>
          <w:trHeight w:val="28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7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Олійник Дмитро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Дмитрович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8</w:t>
            </w:r>
          </w:p>
        </w:tc>
      </w:tr>
      <w:tr w:rsidR="00FE662A" w:rsidRPr="00CE3F1D" w:rsidTr="00241613">
        <w:trPr>
          <w:cantSplit/>
          <w:trHeight w:val="17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8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Левченко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Сергій Петрович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7</w:t>
            </w:r>
          </w:p>
        </w:tc>
      </w:tr>
      <w:tr w:rsidR="00FE662A" w:rsidRPr="00CE3F1D" w:rsidTr="00241613">
        <w:trPr>
          <w:cantSplit/>
          <w:trHeight w:val="293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9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Степаненко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Тамара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Сергіївна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</w:tr>
      <w:tr w:rsidR="00FE662A" w:rsidRPr="00CE3F1D" w:rsidTr="00241613">
        <w:trPr>
          <w:cantSplit/>
          <w:trHeight w:val="34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10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Тараріна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Ольга Миколаївна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</w:tr>
      <w:tr w:rsidR="00FE662A" w:rsidRPr="00CE3F1D" w:rsidTr="00241613">
        <w:trPr>
          <w:cantSplit/>
          <w:trHeight w:val="35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11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Біленко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Надія Володимирівна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</w:tr>
      <w:tr w:rsidR="00FE662A" w:rsidRPr="00CE3F1D" w:rsidTr="00241613">
        <w:trPr>
          <w:cantSplit/>
          <w:trHeight w:val="33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12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Крутогуз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Вікторія Володимирівна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</w:tr>
      <w:tr w:rsidR="00FE662A" w:rsidRPr="00CE3F1D" w:rsidTr="00241613">
        <w:trPr>
          <w:cantSplit/>
          <w:trHeight w:val="36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13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Вєнєтуліс Сніжана Олександрівна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</w:tr>
      <w:tr w:rsidR="00FE662A" w:rsidRPr="00CE3F1D" w:rsidTr="00241613">
        <w:trPr>
          <w:cantSplit/>
          <w:trHeight w:val="17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14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Тимченко Андрій Володимирович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</w:tr>
      <w:tr w:rsidR="00FE662A" w:rsidRPr="00CE3F1D" w:rsidTr="00241613">
        <w:trPr>
          <w:cantSplit/>
          <w:trHeight w:val="28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15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Фартушняк Артем Іванович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</w:tr>
      <w:tr w:rsidR="00FE662A" w:rsidRPr="00CE3F1D" w:rsidTr="00241613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16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Тимчук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Віталій Костянтинович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</w:tr>
      <w:tr w:rsidR="00FE662A" w:rsidRPr="00CE3F1D" w:rsidTr="00241613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17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Конюшенко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Володимир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Миколайович</w:t>
            </w:r>
          </w:p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</w:tr>
      <w:tr w:rsidR="00FE662A" w:rsidRPr="00CE3F1D" w:rsidTr="00241613">
        <w:trPr>
          <w:cantSplit/>
          <w:trHeight w:val="23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18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Конєв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Юрій Олександрович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</w:tr>
      <w:tr w:rsidR="00FE662A" w:rsidRPr="00CE3F1D" w:rsidTr="00241613">
        <w:trPr>
          <w:cantSplit/>
          <w:trHeight w:val="353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19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Таран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Любов Миколаївна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</w:tr>
      <w:tr w:rsidR="00FE662A" w:rsidRPr="00CE3F1D" w:rsidTr="00241613">
        <w:trPr>
          <w:cantSplit/>
          <w:trHeight w:val="34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20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Вільхова Валентина Григорівна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</w:tr>
      <w:tr w:rsidR="00FE662A" w:rsidRPr="00CE3F1D" w:rsidTr="00241613">
        <w:trPr>
          <w:cantSplit/>
          <w:trHeight w:val="35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21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Приходько Аліна Валентинівна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</w:tr>
      <w:tr w:rsidR="00FE662A" w:rsidRPr="00CE3F1D" w:rsidTr="00241613">
        <w:trPr>
          <w:cantSplit/>
          <w:trHeight w:val="176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22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Панасюк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Тетяна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Сергіївна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</w:tr>
      <w:tr w:rsidR="00FE662A" w:rsidRPr="00CE3F1D" w:rsidTr="00241613">
        <w:trPr>
          <w:cantSplit/>
          <w:trHeight w:val="283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23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Сгібнєва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Оксана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Юріївна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</w:tr>
      <w:tr w:rsidR="00FE662A" w:rsidRPr="00CE3F1D" w:rsidTr="00241613">
        <w:trPr>
          <w:cantSplit/>
          <w:trHeight w:val="16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CE3F1D">
              <w:rPr>
                <w:sz w:val="20"/>
              </w:rPr>
              <w:t>24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Верещагін Артем Петрович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</w:tr>
      <w:tr w:rsidR="00FE662A" w:rsidRPr="00CE3F1D" w:rsidTr="00241613">
        <w:trPr>
          <w:cantSplit/>
          <w:trHeight w:val="29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25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Діденко Сергій Володимирович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7</w:t>
            </w:r>
          </w:p>
        </w:tc>
      </w:tr>
      <w:tr w:rsidR="00FE662A" w:rsidRPr="00CE3F1D" w:rsidTr="00241613">
        <w:trPr>
          <w:cantSplit/>
          <w:trHeight w:val="17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26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Бичков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Віталій Олександрович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</w:tr>
      <w:tr w:rsidR="00FE662A" w:rsidRPr="00CE3F1D" w:rsidTr="00241613">
        <w:trPr>
          <w:cantSplit/>
          <w:trHeight w:val="285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27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Уткін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Микола Дмитрович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</w:tr>
      <w:tr w:rsidR="00FE662A" w:rsidRPr="00CE3F1D" w:rsidTr="00241613">
        <w:trPr>
          <w:cantSplit/>
          <w:trHeight w:val="17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28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Приходько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Дмитро Сергійович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10</w:t>
            </w:r>
          </w:p>
        </w:tc>
      </w:tr>
      <w:tr w:rsidR="00FE662A" w:rsidRPr="00CE3F1D" w:rsidTr="00241613">
        <w:trPr>
          <w:cantSplit/>
          <w:trHeight w:val="293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29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Васько</w:t>
            </w:r>
            <w:r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Наталя Анатоліївна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</w:tr>
      <w:tr w:rsidR="00FE662A" w:rsidRPr="00CE3F1D" w:rsidTr="00241613">
        <w:trPr>
          <w:cantSplit/>
          <w:trHeight w:val="352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30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Легень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Марина Іванівна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</w:tr>
      <w:tr w:rsidR="00FE662A" w:rsidRPr="00CE3F1D" w:rsidTr="00241613">
        <w:trPr>
          <w:cantSplit/>
          <w:trHeight w:val="172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31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Жицька Ірина Володимирівна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</w:tr>
      <w:tr w:rsidR="00FE662A" w:rsidRPr="00CE3F1D" w:rsidTr="00241613">
        <w:trPr>
          <w:cantSplit/>
          <w:trHeight w:val="352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32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Гулідіна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Олена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Володимирівна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</w:tr>
      <w:tr w:rsidR="00FE662A" w:rsidRPr="00CE3F1D" w:rsidTr="00241613">
        <w:trPr>
          <w:cantSplit/>
          <w:trHeight w:val="348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33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CE3F1D">
              <w:rPr>
                <w:bCs/>
                <w:sz w:val="20"/>
                <w:szCs w:val="20"/>
              </w:rPr>
              <w:t>Масловська Ольга Гаврилівна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</w:tr>
      <w:tr w:rsidR="00FE662A" w:rsidRPr="00CE3F1D" w:rsidTr="00241613">
        <w:trPr>
          <w:cantSplit/>
          <w:trHeight w:val="358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34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Дмитренко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Ігор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Михайлович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</w:tr>
      <w:tr w:rsidR="00FE662A" w:rsidRPr="00CE3F1D" w:rsidTr="00241613">
        <w:trPr>
          <w:cantSplit/>
          <w:trHeight w:val="15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35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Наконечний Андрій Вікторович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</w:t>
            </w:r>
          </w:p>
        </w:tc>
      </w:tr>
      <w:tr w:rsidR="00FE662A" w:rsidRPr="00CE3F1D" w:rsidTr="00241613">
        <w:trPr>
          <w:cantSplit/>
          <w:trHeight w:val="281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36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Дацько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Михайло Сергійович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</w:tr>
      <w:tr w:rsidR="00FE662A" w:rsidRPr="00CE3F1D" w:rsidTr="00241613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37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Шерстюк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Віталій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Олександрович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5</w:t>
            </w:r>
          </w:p>
        </w:tc>
      </w:tr>
      <w:tr w:rsidR="00FE662A" w:rsidRPr="00CE3F1D" w:rsidTr="00241613">
        <w:trPr>
          <w:cantSplit/>
          <w:trHeight w:val="357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38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Черняк Пантелій Васильович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7</w:t>
            </w:r>
          </w:p>
        </w:tc>
      </w:tr>
      <w:tr w:rsidR="00FE662A" w:rsidRPr="00CE3F1D" w:rsidTr="00241613">
        <w:trPr>
          <w:cantSplit/>
          <w:trHeight w:val="33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39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Ломанова</w:t>
            </w:r>
            <w:r w:rsidRPr="00CE3F1D">
              <w:rPr>
                <w:sz w:val="20"/>
                <w:lang w:val="en-US"/>
              </w:rPr>
              <w:t xml:space="preserve"> </w:t>
            </w:r>
            <w:r w:rsidRPr="00CE3F1D">
              <w:rPr>
                <w:sz w:val="20"/>
              </w:rPr>
              <w:t>Ірина Михайлівна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9</w:t>
            </w:r>
          </w:p>
        </w:tc>
      </w:tr>
      <w:tr w:rsidR="00FE662A" w:rsidRPr="00CE3F1D" w:rsidTr="00241613">
        <w:trPr>
          <w:cantSplit/>
          <w:trHeight w:val="169"/>
          <w:tblHeader/>
          <w:jc w:val="center"/>
        </w:trPr>
        <w:tc>
          <w:tcPr>
            <w:tcW w:w="893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40</w:t>
            </w:r>
          </w:p>
        </w:tc>
        <w:tc>
          <w:tcPr>
            <w:tcW w:w="3761" w:type="dxa"/>
            <w:vAlign w:val="center"/>
          </w:tcPr>
          <w:p w:rsidR="00FE662A" w:rsidRPr="00CE3F1D" w:rsidRDefault="00FE662A" w:rsidP="00712136">
            <w:pPr>
              <w:pStyle w:val="BodyText2"/>
              <w:spacing w:after="0" w:line="240" w:lineRule="auto"/>
              <w:rPr>
                <w:sz w:val="20"/>
              </w:rPr>
            </w:pPr>
            <w:r w:rsidRPr="00CE3F1D">
              <w:rPr>
                <w:sz w:val="20"/>
              </w:rPr>
              <w:t>Жестокова Євгенія Олександрівна</w:t>
            </w:r>
          </w:p>
        </w:tc>
        <w:tc>
          <w:tcPr>
            <w:tcW w:w="1650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E662A" w:rsidRPr="00CE3F1D" w:rsidRDefault="00FE662A" w:rsidP="00B10750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CE3F1D">
              <w:rPr>
                <w:sz w:val="20"/>
              </w:rPr>
              <w:t>6</w:t>
            </w:r>
          </w:p>
        </w:tc>
      </w:tr>
    </w:tbl>
    <w:p w:rsidR="00FE662A" w:rsidRDefault="00FE662A" w:rsidP="0022031E">
      <w:pPr>
        <w:ind w:firstLine="0"/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FE662A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FE662A" w:rsidRPr="00CE3F1D" w:rsidRDefault="00FE662A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CE3F1D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CE3F1D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FE662A" w:rsidRPr="00CE3F1D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CE3F1D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FE662A" w:rsidRPr="00CE3F1D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FE662A" w:rsidRPr="00CE3F1D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E3F1D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FE662A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FE662A" w:rsidRPr="002D397E" w:rsidTr="00032C82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CE3F1D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E3F1D">
              <w:rPr>
                <w:sz w:val="20"/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CE3F1D" w:rsidRDefault="00FE662A" w:rsidP="00032C82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CE3F1D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FE662A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FE662A" w:rsidRPr="00712136" w:rsidRDefault="00FE662A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12136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712136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FE662A" w:rsidRPr="00712136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712136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FE662A" w:rsidRPr="00712136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FE662A" w:rsidRPr="00712136" w:rsidRDefault="00FE662A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712136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FE662A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FE662A" w:rsidRPr="002D397E" w:rsidRDefault="00FE662A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FE662A" w:rsidRDefault="00FE662A" w:rsidP="005B1A65">
      <w:pPr>
        <w:ind w:firstLine="0"/>
      </w:pPr>
    </w:p>
    <w:p w:rsidR="00FE662A" w:rsidRDefault="00FE662A"/>
    <w:p w:rsidR="00FE662A" w:rsidRDefault="00FE662A"/>
    <w:p w:rsidR="00FE662A" w:rsidRDefault="00FE662A"/>
    <w:p w:rsidR="00FE662A" w:rsidRDefault="00FE662A"/>
    <w:p w:rsidR="00FE662A" w:rsidRPr="00F8784F" w:rsidRDefault="00FE662A" w:rsidP="00F8784F">
      <w:pPr>
        <w:ind w:firstLine="0"/>
        <w:rPr>
          <w:lang w:val="ru-RU"/>
        </w:rPr>
      </w:pPr>
    </w:p>
    <w:sectPr w:rsidR="00FE662A" w:rsidRPr="00F8784F" w:rsidSect="007121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2A" w:rsidRDefault="00FE662A" w:rsidP="005B1A65">
      <w:r>
        <w:separator/>
      </w:r>
    </w:p>
  </w:endnote>
  <w:endnote w:type="continuationSeparator" w:id="0">
    <w:p w:rsidR="00FE662A" w:rsidRDefault="00FE662A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2A" w:rsidRDefault="00FE662A" w:rsidP="005B1A65">
      <w:r>
        <w:separator/>
      </w:r>
    </w:p>
  </w:footnote>
  <w:footnote w:type="continuationSeparator" w:id="0">
    <w:p w:rsidR="00FE662A" w:rsidRDefault="00FE662A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32C82"/>
    <w:rsid w:val="00083272"/>
    <w:rsid w:val="00084312"/>
    <w:rsid w:val="000923EF"/>
    <w:rsid w:val="000A6413"/>
    <w:rsid w:val="000C283E"/>
    <w:rsid w:val="0010008C"/>
    <w:rsid w:val="001121B4"/>
    <w:rsid w:val="001E15F1"/>
    <w:rsid w:val="00212B84"/>
    <w:rsid w:val="0022031E"/>
    <w:rsid w:val="00241613"/>
    <w:rsid w:val="00267024"/>
    <w:rsid w:val="002D397E"/>
    <w:rsid w:val="00302FA1"/>
    <w:rsid w:val="00324CAC"/>
    <w:rsid w:val="00383EBE"/>
    <w:rsid w:val="00420364"/>
    <w:rsid w:val="00426BF5"/>
    <w:rsid w:val="004A5FA8"/>
    <w:rsid w:val="004D3E81"/>
    <w:rsid w:val="0057684B"/>
    <w:rsid w:val="005B1A65"/>
    <w:rsid w:val="005E61F9"/>
    <w:rsid w:val="00685A9F"/>
    <w:rsid w:val="006E0214"/>
    <w:rsid w:val="00712136"/>
    <w:rsid w:val="00721C66"/>
    <w:rsid w:val="00724969"/>
    <w:rsid w:val="00747922"/>
    <w:rsid w:val="00747DC5"/>
    <w:rsid w:val="007826FB"/>
    <w:rsid w:val="007F3915"/>
    <w:rsid w:val="008064A8"/>
    <w:rsid w:val="00817F81"/>
    <w:rsid w:val="00835C71"/>
    <w:rsid w:val="00864C7A"/>
    <w:rsid w:val="0087339C"/>
    <w:rsid w:val="008A4D1D"/>
    <w:rsid w:val="008B688A"/>
    <w:rsid w:val="008D6ED0"/>
    <w:rsid w:val="008E697F"/>
    <w:rsid w:val="008F19CE"/>
    <w:rsid w:val="009007F2"/>
    <w:rsid w:val="009048E3"/>
    <w:rsid w:val="00954261"/>
    <w:rsid w:val="00993884"/>
    <w:rsid w:val="00A23244"/>
    <w:rsid w:val="00A6799E"/>
    <w:rsid w:val="00AC1152"/>
    <w:rsid w:val="00B044E0"/>
    <w:rsid w:val="00B10750"/>
    <w:rsid w:val="00B66C8F"/>
    <w:rsid w:val="00C23298"/>
    <w:rsid w:val="00C243DD"/>
    <w:rsid w:val="00C33C9D"/>
    <w:rsid w:val="00C72225"/>
    <w:rsid w:val="00CD73BD"/>
    <w:rsid w:val="00CE3F1D"/>
    <w:rsid w:val="00D304F1"/>
    <w:rsid w:val="00DC04EE"/>
    <w:rsid w:val="00DE1D07"/>
    <w:rsid w:val="00DF3671"/>
    <w:rsid w:val="00DF3B61"/>
    <w:rsid w:val="00DF6F5E"/>
    <w:rsid w:val="00E471E9"/>
    <w:rsid w:val="00EB5E15"/>
    <w:rsid w:val="00ED2953"/>
    <w:rsid w:val="00ED7617"/>
    <w:rsid w:val="00F215EC"/>
    <w:rsid w:val="00F43DDC"/>
    <w:rsid w:val="00F44FE6"/>
    <w:rsid w:val="00F64207"/>
    <w:rsid w:val="00F762AE"/>
    <w:rsid w:val="00F76A95"/>
    <w:rsid w:val="00F8784F"/>
    <w:rsid w:val="00FB4A0C"/>
    <w:rsid w:val="00FE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2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29</cp:revision>
  <dcterms:created xsi:type="dcterms:W3CDTF">2020-09-24T10:36:00Z</dcterms:created>
  <dcterms:modified xsi:type="dcterms:W3CDTF">2020-09-30T07:55:00Z</dcterms:modified>
</cp:coreProperties>
</file>