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AA" w:rsidRPr="002D397E" w:rsidRDefault="00871BAA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80" w:type="dxa"/>
        <w:tblLook w:val="00A0"/>
      </w:tblPr>
      <w:tblGrid>
        <w:gridCol w:w="614"/>
        <w:gridCol w:w="279"/>
        <w:gridCol w:w="3496"/>
        <w:gridCol w:w="1689"/>
        <w:gridCol w:w="1980"/>
        <w:gridCol w:w="1715"/>
      </w:tblGrid>
      <w:tr w:rsidR="00871BAA" w:rsidRPr="002D397E" w:rsidTr="0016148B">
        <w:trPr>
          <w:gridBefore w:val="1"/>
          <w:wBefore w:w="614" w:type="dxa"/>
          <w:jc w:val="center"/>
        </w:trPr>
        <w:tc>
          <w:tcPr>
            <w:tcW w:w="9159" w:type="dxa"/>
            <w:gridSpan w:val="5"/>
            <w:tcBorders>
              <w:bottom w:val="single" w:sz="4" w:space="0" w:color="auto"/>
            </w:tcBorders>
            <w:vAlign w:val="center"/>
          </w:tcPr>
          <w:p w:rsidR="00871BAA" w:rsidRPr="0055426E" w:rsidRDefault="00871BAA" w:rsidP="004A5AA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5426E">
              <w:rPr>
                <w:sz w:val="20"/>
                <w:szCs w:val="20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 w:rsidRPr="0055426E">
              <w:rPr>
                <w:sz w:val="20"/>
                <w:szCs w:val="20"/>
                <w:lang w:val="ru-RU"/>
              </w:rPr>
              <w:t xml:space="preserve"> </w:t>
            </w:r>
            <w:r w:rsidRPr="0055426E">
              <w:rPr>
                <w:sz w:val="20"/>
                <w:szCs w:val="20"/>
              </w:rPr>
              <w:t>25 жовтня 2020 року</w:t>
            </w:r>
          </w:p>
        </w:tc>
      </w:tr>
      <w:tr w:rsidR="00871BAA" w:rsidRPr="002D397E" w:rsidTr="0016148B">
        <w:trPr>
          <w:gridBefore w:val="1"/>
          <w:wBefore w:w="614" w:type="dxa"/>
          <w:trHeight w:val="53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</w:tcBorders>
            <w:vAlign w:val="center"/>
          </w:tcPr>
          <w:p w:rsidR="00871BAA" w:rsidRPr="002D397E" w:rsidRDefault="00871BAA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71BAA" w:rsidRPr="002D397E" w:rsidTr="0016148B">
        <w:trPr>
          <w:gridBefore w:val="1"/>
          <w:wBefore w:w="614" w:type="dxa"/>
          <w:jc w:val="center"/>
        </w:trPr>
        <w:tc>
          <w:tcPr>
            <w:tcW w:w="9159" w:type="dxa"/>
            <w:gridSpan w:val="5"/>
            <w:vAlign w:val="center"/>
          </w:tcPr>
          <w:p w:rsidR="00871BAA" w:rsidRPr="002D397E" w:rsidRDefault="00871BAA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871BAA" w:rsidRPr="002D397E" w:rsidRDefault="00871BAA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871BAA" w:rsidRPr="002D397E" w:rsidTr="0016148B">
        <w:trPr>
          <w:gridBefore w:val="1"/>
          <w:wBefore w:w="614" w:type="dxa"/>
          <w:jc w:val="center"/>
        </w:trPr>
        <w:tc>
          <w:tcPr>
            <w:tcW w:w="9159" w:type="dxa"/>
            <w:gridSpan w:val="5"/>
            <w:tcBorders>
              <w:bottom w:val="single" w:sz="4" w:space="0" w:color="auto"/>
            </w:tcBorders>
            <w:vAlign w:val="center"/>
          </w:tcPr>
          <w:p w:rsidR="00871BAA" w:rsidRPr="002D397E" w:rsidRDefault="00871BA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1BAA" w:rsidRPr="002D397E" w:rsidTr="0016148B">
        <w:trPr>
          <w:gridBefore w:val="1"/>
          <w:wBefore w:w="614" w:type="dxa"/>
          <w:jc w:val="center"/>
        </w:trPr>
        <w:tc>
          <w:tcPr>
            <w:tcW w:w="9159" w:type="dxa"/>
            <w:gridSpan w:val="5"/>
            <w:tcBorders>
              <w:top w:val="single" w:sz="4" w:space="0" w:color="auto"/>
            </w:tcBorders>
            <w:vAlign w:val="center"/>
          </w:tcPr>
          <w:p w:rsidR="00871BAA" w:rsidRPr="002D397E" w:rsidRDefault="00871BAA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871BAA" w:rsidRPr="002D397E" w:rsidTr="0016148B">
        <w:trPr>
          <w:gridBefore w:val="1"/>
          <w:wBefore w:w="614" w:type="dxa"/>
          <w:jc w:val="center"/>
        </w:trPr>
        <w:tc>
          <w:tcPr>
            <w:tcW w:w="9159" w:type="dxa"/>
            <w:gridSpan w:val="5"/>
            <w:vAlign w:val="center"/>
          </w:tcPr>
          <w:p w:rsidR="00871BAA" w:rsidRPr="002D397E" w:rsidRDefault="00871BA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871BAA" w:rsidRPr="002D397E" w:rsidTr="0016148B">
        <w:trPr>
          <w:gridBefore w:val="1"/>
          <w:wBefore w:w="614" w:type="dxa"/>
          <w:jc w:val="center"/>
        </w:trPr>
        <w:tc>
          <w:tcPr>
            <w:tcW w:w="9159" w:type="dxa"/>
            <w:gridSpan w:val="5"/>
            <w:tcBorders>
              <w:bottom w:val="single" w:sz="4" w:space="0" w:color="auto"/>
            </w:tcBorders>
            <w:vAlign w:val="center"/>
          </w:tcPr>
          <w:p w:rsidR="00871BAA" w:rsidRPr="00B87726" w:rsidRDefault="00871BAA" w:rsidP="00C817D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ОБЛАСН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ОРГАНІЗАЦІ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ПОЛІТИЧНОЇ ПАРТІЇ «ЗА МАЙБУТНЄ»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74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ind w:firstLine="0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Порядковий номер кандидата у єдиному виборчому списку</w:t>
            </w:r>
          </w:p>
        </w:tc>
        <w:tc>
          <w:tcPr>
            <w:tcW w:w="3496" w:type="dxa"/>
            <w:vAlign w:val="center"/>
          </w:tcPr>
          <w:p w:rsidR="00871BAA" w:rsidRPr="004E4EB5" w:rsidRDefault="00871BAA" w:rsidP="0016148B">
            <w:pPr>
              <w:ind w:hanging="13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 xml:space="preserve">Прізвище, власне ім’я (усі власні імена), </w:t>
            </w:r>
            <w:r w:rsidRPr="004E4EB5">
              <w:rPr>
                <w:sz w:val="14"/>
                <w:szCs w:val="14"/>
              </w:rPr>
              <w:br/>
              <w:t xml:space="preserve">по батькові </w:t>
            </w:r>
            <w:r w:rsidRPr="004E4EB5">
              <w:rPr>
                <w:sz w:val="14"/>
                <w:szCs w:val="14"/>
              </w:rPr>
              <w:br/>
              <w:t>(за наявності)</w:t>
            </w:r>
          </w:p>
          <w:p w:rsidR="00871BAA" w:rsidRPr="004E4EB5" w:rsidRDefault="00871BAA" w:rsidP="008A5FB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89" w:type="dxa"/>
            <w:vAlign w:val="center"/>
          </w:tcPr>
          <w:p w:rsidR="00871BAA" w:rsidRPr="004E4EB5" w:rsidRDefault="00871BAA" w:rsidP="008A5FBD">
            <w:pPr>
              <w:ind w:firstLine="0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1980" w:type="dxa"/>
            <w:vAlign w:val="center"/>
          </w:tcPr>
          <w:p w:rsidR="00871BAA" w:rsidRPr="004E4EB5" w:rsidRDefault="00871BAA" w:rsidP="008A5FBD">
            <w:pPr>
              <w:ind w:firstLine="0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4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ind w:right="-108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6148B">
              <w:rPr>
                <w:color w:val="000000"/>
                <w:sz w:val="20"/>
                <w:szCs w:val="20"/>
                <w:lang w:val="ru-RU"/>
              </w:rPr>
              <w:t>Капінус   Поліна   Іванівна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1BAA" w:rsidRPr="0016148B" w:rsidRDefault="00871BAA" w:rsidP="008A5FBD">
            <w:pPr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871BAA" w:rsidRPr="0016148B" w:rsidRDefault="00871BAA" w:rsidP="008A5FB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Перший кандидат</w:t>
            </w:r>
          </w:p>
          <w:p w:rsidR="00871BAA" w:rsidRPr="0016148B" w:rsidRDefault="00871BAA" w:rsidP="008A5FB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Перший кандидат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23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Мартиненко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 xml:space="preserve">   </w:t>
            </w:r>
            <w:r w:rsidRPr="0016148B">
              <w:rPr>
                <w:color w:val="000000"/>
                <w:sz w:val="20"/>
                <w:szCs w:val="20"/>
              </w:rPr>
              <w:t xml:space="preserve"> Олег 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>Олексійович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Половний Сергій  Іванович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4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Болдирєва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 xml:space="preserve">   </w:t>
            </w:r>
            <w:r w:rsidRPr="0016148B">
              <w:rPr>
                <w:color w:val="000000"/>
                <w:sz w:val="20"/>
                <w:szCs w:val="20"/>
              </w:rPr>
              <w:t xml:space="preserve"> Ольга</w:t>
            </w:r>
            <w:r w:rsidRPr="0016148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>Миколаївна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34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5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Горяйнов  Іван Іванович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9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6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Баранов</w:t>
            </w:r>
            <w:r w:rsidRPr="0016148B">
              <w:rPr>
                <w:color w:val="000000"/>
                <w:sz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</w:rPr>
              <w:t>Віталій</w:t>
            </w:r>
            <w:r w:rsidRPr="0016148B">
              <w:rPr>
                <w:color w:val="000000"/>
                <w:sz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</w:rPr>
              <w:t>Олексійович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241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7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ind w:left="-108" w:right="-108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6148B">
              <w:rPr>
                <w:color w:val="000000"/>
                <w:sz w:val="20"/>
                <w:szCs w:val="20"/>
                <w:lang w:val="ru-RU"/>
              </w:rPr>
              <w:t>Саворовська</w:t>
            </w:r>
            <w:r w:rsidRPr="0016148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>Юлія     Василівна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34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8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16148B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Капінус Вадим Віталійович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9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Колесник Сергій Олегович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7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4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10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Сєліна Ольга Дмитрівна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8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11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 xml:space="preserve">Полторацька Альона 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 xml:space="preserve">   </w:t>
            </w:r>
            <w:r w:rsidRPr="0016148B">
              <w:rPr>
                <w:color w:val="000000"/>
                <w:sz w:val="20"/>
                <w:szCs w:val="20"/>
              </w:rPr>
              <w:t>Володимирівна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9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12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Гололобов Олександр</w:t>
            </w:r>
            <w:r w:rsidRPr="0016148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>Миколайович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10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206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13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Вейде Катерина</w:t>
            </w:r>
            <w:r w:rsidRPr="0016148B">
              <w:rPr>
                <w:color w:val="000000"/>
                <w:sz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</w:rPr>
              <w:t>Юріївна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14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Мецгер Станіслав Вікторович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15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Акульшина Альона Миколаївна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tabs>
                <w:tab w:val="left" w:pos="459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16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Афенченко Максим Олександрович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17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Мокроусов Олександр Олександрович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7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18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Лєтенко Яна Олександрівна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1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19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Бузоверя Юлія Петрівна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5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20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Шинкарьов Сергій Олександрович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21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Пітайкін Віктор Миколайович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9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22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Любежаніна Марія Сергіївна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8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23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Жос Жанна Вікторівна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E4EB5">
              <w:rPr>
                <w:sz w:val="14"/>
                <w:szCs w:val="14"/>
              </w:rPr>
              <w:t>24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16148B">
              <w:rPr>
                <w:color w:val="000000"/>
                <w:sz w:val="20"/>
              </w:rPr>
              <w:t>Сопільник Валентина Дмитрівна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25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Гетьман Сергій Олександрович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1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26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Фурсов Олександр Сергійович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27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Борисюк Богдан Іванович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5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28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Будчик Віктор</w:t>
            </w:r>
            <w:r w:rsidRPr="0016148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>Олександрович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29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Куліш Ірина Анатоліївна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30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Голованенко Яна Вячеславівна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6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31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Луговий        Євген Миколайович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5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32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Хоменко Олександр Анатолійович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1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33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Білич    Олександр  Петрович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34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Ульянченко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 xml:space="preserve"> Ірина     Василівна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35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Крапівнюк</w:t>
            </w:r>
            <w:r w:rsidRPr="0016148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 xml:space="preserve"> Любов Олександрівна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36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16148B">
              <w:rPr>
                <w:color w:val="000000"/>
                <w:sz w:val="20"/>
                <w:szCs w:val="20"/>
              </w:rPr>
              <w:t>Виноградов</w:t>
            </w:r>
            <w:r w:rsidRPr="0016148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148B">
              <w:rPr>
                <w:color w:val="000000"/>
                <w:sz w:val="20"/>
                <w:szCs w:val="20"/>
              </w:rPr>
              <w:t>Констянтин Євгенійович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7"/>
          <w:tblHeader/>
        </w:trPr>
        <w:tc>
          <w:tcPr>
            <w:tcW w:w="893" w:type="dxa"/>
            <w:gridSpan w:val="2"/>
            <w:vAlign w:val="center"/>
          </w:tcPr>
          <w:p w:rsidR="00871BAA" w:rsidRPr="0016148B" w:rsidRDefault="00871BAA" w:rsidP="0016148B">
            <w:pPr>
              <w:ind w:firstLine="0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    37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Золотопуп Вадим Петрович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1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38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Османов Теймур Рахман огли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2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73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39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Маркова Лілія Андріївна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3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57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40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Шелєпова Олена Миколаївна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4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169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41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Радомська Тетяна Юр’ївна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5</w:t>
            </w:r>
          </w:p>
        </w:tc>
      </w:tr>
      <w:tr w:rsidR="00871BAA" w:rsidRPr="004E4EB5" w:rsidTr="001614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715" w:type="dxa"/>
          <w:cantSplit/>
          <w:trHeight w:val="295"/>
          <w:tblHeader/>
        </w:trPr>
        <w:tc>
          <w:tcPr>
            <w:tcW w:w="893" w:type="dxa"/>
            <w:gridSpan w:val="2"/>
            <w:vAlign w:val="center"/>
          </w:tcPr>
          <w:p w:rsidR="00871BAA" w:rsidRPr="004E4EB5" w:rsidRDefault="00871BAA" w:rsidP="008A5FBD">
            <w:pPr>
              <w:pStyle w:val="BodyText2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E4EB5">
              <w:rPr>
                <w:sz w:val="14"/>
                <w:szCs w:val="14"/>
              </w:rPr>
              <w:t>42</w:t>
            </w:r>
          </w:p>
        </w:tc>
        <w:tc>
          <w:tcPr>
            <w:tcW w:w="3496" w:type="dxa"/>
            <w:vAlign w:val="center"/>
          </w:tcPr>
          <w:p w:rsidR="00871BAA" w:rsidRPr="0016148B" w:rsidRDefault="00871BAA" w:rsidP="00BC57B3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Куліш Андрій Олександрович</w:t>
            </w:r>
          </w:p>
        </w:tc>
        <w:tc>
          <w:tcPr>
            <w:tcW w:w="1689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71BAA" w:rsidRPr="0016148B" w:rsidRDefault="00871BAA" w:rsidP="008A5FBD">
            <w:pPr>
              <w:pStyle w:val="BodyText2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6148B">
              <w:rPr>
                <w:color w:val="000000"/>
                <w:sz w:val="20"/>
              </w:rPr>
              <w:t>6</w:t>
            </w:r>
          </w:p>
        </w:tc>
      </w:tr>
    </w:tbl>
    <w:p w:rsidR="00871BAA" w:rsidRPr="007D300E" w:rsidRDefault="00871BAA" w:rsidP="00721C66">
      <w:pPr>
        <w:ind w:firstLine="0"/>
        <w:rPr>
          <w:sz w:val="10"/>
          <w:szCs w:val="10"/>
          <w:lang w:val="ru-RU"/>
        </w:rPr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871BAA" w:rsidRPr="002D397E" w:rsidTr="007D300E">
        <w:trPr>
          <w:trHeight w:val="735"/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871BAA" w:rsidRPr="0055426E" w:rsidRDefault="00871BAA" w:rsidP="007D300E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5426E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55426E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871BAA" w:rsidRPr="002D397E" w:rsidTr="00ED2953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871BAA" w:rsidRPr="002D397E" w:rsidTr="00ED2953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55426E">
              <w:rPr>
                <w:sz w:val="20"/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871BAA" w:rsidRPr="002D397E" w:rsidTr="00ED2953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871BAA" w:rsidRPr="0055426E" w:rsidRDefault="00871BAA" w:rsidP="007D300E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55426E">
              <w:rPr>
                <w:sz w:val="20"/>
                <w:szCs w:val="20"/>
              </w:rPr>
              <w:t>Секретар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1BAA" w:rsidRPr="0055426E" w:rsidRDefault="00871BAA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55426E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871BAA" w:rsidRPr="002D397E" w:rsidTr="00ED2953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871BAA" w:rsidRPr="002D397E" w:rsidRDefault="00871BAA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871BAA" w:rsidRPr="002D397E" w:rsidRDefault="00871BAA" w:rsidP="005B1A65">
      <w:pPr>
        <w:ind w:firstLine="0"/>
        <w:rPr>
          <w:sz w:val="16"/>
          <w:szCs w:val="22"/>
        </w:rPr>
      </w:pPr>
    </w:p>
    <w:sectPr w:rsidR="00871BAA" w:rsidRPr="002D397E" w:rsidSect="00BC57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AA" w:rsidRDefault="00871BAA" w:rsidP="005B1A65">
      <w:r>
        <w:separator/>
      </w:r>
    </w:p>
  </w:endnote>
  <w:endnote w:type="continuationSeparator" w:id="0">
    <w:p w:rsidR="00871BAA" w:rsidRDefault="00871BAA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AA" w:rsidRDefault="00871BAA" w:rsidP="005B1A65">
      <w:r>
        <w:separator/>
      </w:r>
    </w:p>
  </w:footnote>
  <w:footnote w:type="continuationSeparator" w:id="0">
    <w:p w:rsidR="00871BAA" w:rsidRDefault="00871BAA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23093"/>
    <w:rsid w:val="00037A19"/>
    <w:rsid w:val="00051A7D"/>
    <w:rsid w:val="00076B45"/>
    <w:rsid w:val="00083272"/>
    <w:rsid w:val="00084312"/>
    <w:rsid w:val="00095B49"/>
    <w:rsid w:val="000C283E"/>
    <w:rsid w:val="001121B4"/>
    <w:rsid w:val="00131B91"/>
    <w:rsid w:val="00140423"/>
    <w:rsid w:val="0016148B"/>
    <w:rsid w:val="001748C6"/>
    <w:rsid w:val="00185467"/>
    <w:rsid w:val="001A4228"/>
    <w:rsid w:val="001A612B"/>
    <w:rsid w:val="002102A5"/>
    <w:rsid w:val="002146F1"/>
    <w:rsid w:val="0022031E"/>
    <w:rsid w:val="00240022"/>
    <w:rsid w:val="00247F7E"/>
    <w:rsid w:val="00267024"/>
    <w:rsid w:val="002D397E"/>
    <w:rsid w:val="002D547F"/>
    <w:rsid w:val="002F1784"/>
    <w:rsid w:val="00302FA1"/>
    <w:rsid w:val="00324CAC"/>
    <w:rsid w:val="00347315"/>
    <w:rsid w:val="004123B5"/>
    <w:rsid w:val="00421809"/>
    <w:rsid w:val="00422465"/>
    <w:rsid w:val="00426BF5"/>
    <w:rsid w:val="004652DA"/>
    <w:rsid w:val="00480312"/>
    <w:rsid w:val="00485AB0"/>
    <w:rsid w:val="004A5AA2"/>
    <w:rsid w:val="004B75A9"/>
    <w:rsid w:val="004E4EB5"/>
    <w:rsid w:val="004F2520"/>
    <w:rsid w:val="005107D8"/>
    <w:rsid w:val="005148DC"/>
    <w:rsid w:val="00521247"/>
    <w:rsid w:val="00545BDC"/>
    <w:rsid w:val="0055426E"/>
    <w:rsid w:val="0057684B"/>
    <w:rsid w:val="005B1A65"/>
    <w:rsid w:val="005C3FAD"/>
    <w:rsid w:val="005E61F9"/>
    <w:rsid w:val="00607E69"/>
    <w:rsid w:val="00631614"/>
    <w:rsid w:val="00641686"/>
    <w:rsid w:val="006873A5"/>
    <w:rsid w:val="00721C66"/>
    <w:rsid w:val="00724969"/>
    <w:rsid w:val="00783098"/>
    <w:rsid w:val="007A782B"/>
    <w:rsid w:val="007D300E"/>
    <w:rsid w:val="007E5378"/>
    <w:rsid w:val="007F3915"/>
    <w:rsid w:val="00817F81"/>
    <w:rsid w:val="00835C71"/>
    <w:rsid w:val="00864C7A"/>
    <w:rsid w:val="00871BAA"/>
    <w:rsid w:val="0087339C"/>
    <w:rsid w:val="008A5FBD"/>
    <w:rsid w:val="008B688A"/>
    <w:rsid w:val="008B6931"/>
    <w:rsid w:val="008E4578"/>
    <w:rsid w:val="008E697F"/>
    <w:rsid w:val="008F19CE"/>
    <w:rsid w:val="009007F2"/>
    <w:rsid w:val="00902E6E"/>
    <w:rsid w:val="009048E3"/>
    <w:rsid w:val="00907AB6"/>
    <w:rsid w:val="009841A3"/>
    <w:rsid w:val="00993884"/>
    <w:rsid w:val="009C2761"/>
    <w:rsid w:val="00A62BBB"/>
    <w:rsid w:val="00A6799E"/>
    <w:rsid w:val="00A94EF2"/>
    <w:rsid w:val="00AA79C7"/>
    <w:rsid w:val="00AC1152"/>
    <w:rsid w:val="00AD7EE0"/>
    <w:rsid w:val="00B058EF"/>
    <w:rsid w:val="00B13A44"/>
    <w:rsid w:val="00B4169C"/>
    <w:rsid w:val="00B54C22"/>
    <w:rsid w:val="00B66C8F"/>
    <w:rsid w:val="00B85265"/>
    <w:rsid w:val="00B87726"/>
    <w:rsid w:val="00BB55FC"/>
    <w:rsid w:val="00BC57B3"/>
    <w:rsid w:val="00C12EC0"/>
    <w:rsid w:val="00C243DD"/>
    <w:rsid w:val="00C817D9"/>
    <w:rsid w:val="00CB1ACB"/>
    <w:rsid w:val="00CD0B41"/>
    <w:rsid w:val="00CD73BD"/>
    <w:rsid w:val="00D1388B"/>
    <w:rsid w:val="00D20044"/>
    <w:rsid w:val="00D304F1"/>
    <w:rsid w:val="00DC04EE"/>
    <w:rsid w:val="00DC6F7E"/>
    <w:rsid w:val="00DE0CDA"/>
    <w:rsid w:val="00DE1D07"/>
    <w:rsid w:val="00DF6F5E"/>
    <w:rsid w:val="00E01E03"/>
    <w:rsid w:val="00E55303"/>
    <w:rsid w:val="00E63A67"/>
    <w:rsid w:val="00E95997"/>
    <w:rsid w:val="00ED2953"/>
    <w:rsid w:val="00F156DF"/>
    <w:rsid w:val="00F43DDC"/>
    <w:rsid w:val="00F62071"/>
    <w:rsid w:val="00F64207"/>
    <w:rsid w:val="00F70809"/>
    <w:rsid w:val="00FB4A0C"/>
    <w:rsid w:val="00FD12E7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2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48</cp:revision>
  <dcterms:created xsi:type="dcterms:W3CDTF">2020-09-24T10:36:00Z</dcterms:created>
  <dcterms:modified xsi:type="dcterms:W3CDTF">2020-09-30T07:32:00Z</dcterms:modified>
</cp:coreProperties>
</file>