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94" w:type="dxa"/>
        <w:tblLook w:val="00A0"/>
      </w:tblPr>
      <w:tblGrid>
        <w:gridCol w:w="9159"/>
      </w:tblGrid>
      <w:tr w:rsidR="00CB6227" w:rsidRPr="002D397E" w:rsidTr="0003269C">
        <w:trPr>
          <w:jc w:val="center"/>
        </w:trPr>
        <w:tc>
          <w:tcPr>
            <w:tcW w:w="9159" w:type="dxa"/>
            <w:tcBorders>
              <w:bottom w:val="single" w:sz="4" w:space="0" w:color="auto"/>
            </w:tcBorders>
            <w:vAlign w:val="center"/>
          </w:tcPr>
          <w:p w:rsidR="00CB6227" w:rsidRPr="00DB3C61" w:rsidRDefault="00CB6227" w:rsidP="00F567B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B3C61">
              <w:rPr>
                <w:sz w:val="20"/>
                <w:szCs w:val="20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 w:rsidRPr="00DB3C61">
              <w:rPr>
                <w:sz w:val="20"/>
                <w:szCs w:val="20"/>
                <w:lang w:val="ru-RU"/>
              </w:rPr>
              <w:t xml:space="preserve"> </w:t>
            </w:r>
            <w:r w:rsidRPr="00DB3C61">
              <w:rPr>
                <w:sz w:val="20"/>
                <w:szCs w:val="20"/>
              </w:rPr>
              <w:t>25 жовтня 2020 року</w:t>
            </w:r>
          </w:p>
        </w:tc>
      </w:tr>
      <w:tr w:rsidR="00CB6227" w:rsidRPr="002D397E" w:rsidTr="0003269C">
        <w:trPr>
          <w:jc w:val="center"/>
        </w:trPr>
        <w:tc>
          <w:tcPr>
            <w:tcW w:w="9159" w:type="dxa"/>
            <w:tcBorders>
              <w:top w:val="single" w:sz="4" w:space="0" w:color="auto"/>
            </w:tcBorders>
            <w:vAlign w:val="center"/>
          </w:tcPr>
          <w:p w:rsidR="00CB6227" w:rsidRPr="002D397E" w:rsidRDefault="00CB6227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B6227" w:rsidRPr="002D397E" w:rsidTr="0003269C">
        <w:trPr>
          <w:jc w:val="center"/>
        </w:trPr>
        <w:tc>
          <w:tcPr>
            <w:tcW w:w="9159" w:type="dxa"/>
            <w:vAlign w:val="center"/>
          </w:tcPr>
          <w:p w:rsidR="00CB6227" w:rsidRPr="002D397E" w:rsidRDefault="00CB6227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CB6227" w:rsidRPr="002D397E" w:rsidRDefault="00CB6227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CB6227" w:rsidRPr="002D397E" w:rsidTr="0003269C">
        <w:trPr>
          <w:jc w:val="center"/>
        </w:trPr>
        <w:tc>
          <w:tcPr>
            <w:tcW w:w="9159" w:type="dxa"/>
            <w:tcBorders>
              <w:bottom w:val="single" w:sz="4" w:space="0" w:color="auto"/>
            </w:tcBorders>
            <w:vAlign w:val="center"/>
          </w:tcPr>
          <w:p w:rsidR="00CB6227" w:rsidRPr="002D397E" w:rsidRDefault="00CB6227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</w:p>
        </w:tc>
      </w:tr>
      <w:tr w:rsidR="00CB6227" w:rsidRPr="002D397E" w:rsidTr="0003269C">
        <w:trPr>
          <w:jc w:val="center"/>
        </w:trPr>
        <w:tc>
          <w:tcPr>
            <w:tcW w:w="9159" w:type="dxa"/>
            <w:vAlign w:val="center"/>
          </w:tcPr>
          <w:p w:rsidR="00CB6227" w:rsidRPr="002D397E" w:rsidRDefault="00CB6227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CB6227" w:rsidRPr="002D397E" w:rsidTr="0003269C">
        <w:trPr>
          <w:jc w:val="center"/>
        </w:trPr>
        <w:tc>
          <w:tcPr>
            <w:tcW w:w="9159" w:type="dxa"/>
            <w:tcBorders>
              <w:bottom w:val="single" w:sz="4" w:space="0" w:color="auto"/>
            </w:tcBorders>
            <w:vAlign w:val="center"/>
          </w:tcPr>
          <w:p w:rsidR="00CB6227" w:rsidRPr="00B87726" w:rsidRDefault="00CB6227" w:rsidP="00C817D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ОБЛАСН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ОРГАНІЗАЦІ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ПОЛІТИЧНОЇ ПАРТІЇ </w:t>
            </w:r>
            <w:r w:rsidRPr="0003269C"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« </w:t>
            </w:r>
            <w:r>
              <w:rPr>
                <w:color w:val="000000"/>
                <w:sz w:val="24"/>
                <w:szCs w:val="24"/>
              </w:rPr>
              <w:t>НАШ КРАЙ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CB6227" w:rsidRPr="002D397E" w:rsidTr="0003269C">
        <w:trPr>
          <w:jc w:val="center"/>
        </w:trPr>
        <w:tc>
          <w:tcPr>
            <w:tcW w:w="9159" w:type="dxa"/>
            <w:tcBorders>
              <w:top w:val="single" w:sz="4" w:space="0" w:color="auto"/>
            </w:tcBorders>
            <w:vAlign w:val="center"/>
          </w:tcPr>
          <w:p w:rsidR="00CB6227" w:rsidRPr="002D397E" w:rsidRDefault="00CB6227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CB6227" w:rsidRDefault="00CB6227" w:rsidP="00AD7EE0">
      <w:pPr>
        <w:jc w:val="center"/>
      </w:pPr>
    </w:p>
    <w:tbl>
      <w:tblPr>
        <w:tblW w:w="9006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4043"/>
        <w:gridCol w:w="2200"/>
        <w:gridCol w:w="1870"/>
      </w:tblGrid>
      <w:tr w:rsidR="00CB6227" w:rsidRPr="00DB3C61" w:rsidTr="003644FF">
        <w:trPr>
          <w:cantSplit/>
          <w:trHeight w:val="74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ind w:firstLine="0"/>
              <w:jc w:val="center"/>
              <w:rPr>
                <w:sz w:val="18"/>
                <w:szCs w:val="18"/>
              </w:rPr>
            </w:pPr>
            <w:r w:rsidRPr="00DB3C61">
              <w:rPr>
                <w:sz w:val="18"/>
                <w:szCs w:val="18"/>
              </w:rPr>
              <w:t>Порядковий номер кандидата у єдиному виборчому списку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543048">
            <w:pPr>
              <w:ind w:firstLine="0"/>
              <w:jc w:val="center"/>
              <w:rPr>
                <w:sz w:val="18"/>
                <w:szCs w:val="18"/>
              </w:rPr>
            </w:pPr>
            <w:r w:rsidRPr="00DB3C61">
              <w:rPr>
                <w:sz w:val="18"/>
                <w:szCs w:val="18"/>
              </w:rPr>
              <w:t xml:space="preserve">Прізвище, власне ім’я (усі власні імена), </w:t>
            </w:r>
            <w:r w:rsidRPr="00DB3C61">
              <w:rPr>
                <w:sz w:val="18"/>
                <w:szCs w:val="18"/>
              </w:rPr>
              <w:br/>
              <w:t xml:space="preserve">по батькові </w:t>
            </w:r>
            <w:r w:rsidRPr="00DB3C61">
              <w:rPr>
                <w:sz w:val="18"/>
                <w:szCs w:val="18"/>
              </w:rPr>
              <w:br/>
              <w:t>(за наявності)</w:t>
            </w:r>
          </w:p>
          <w:p w:rsidR="00CB6227" w:rsidRPr="00DB3C61" w:rsidRDefault="00CB6227" w:rsidP="0054304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ind w:firstLine="0"/>
              <w:jc w:val="center"/>
              <w:rPr>
                <w:sz w:val="18"/>
                <w:szCs w:val="18"/>
              </w:rPr>
            </w:pPr>
            <w:r w:rsidRPr="00DB3C61">
              <w:rPr>
                <w:sz w:val="18"/>
                <w:szCs w:val="18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ind w:firstLine="0"/>
              <w:jc w:val="center"/>
              <w:rPr>
                <w:sz w:val="18"/>
                <w:szCs w:val="18"/>
              </w:rPr>
            </w:pPr>
            <w:r w:rsidRPr="00DB3C61">
              <w:rPr>
                <w:sz w:val="18"/>
                <w:szCs w:val="18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CB6227" w:rsidRPr="00DB3C61" w:rsidTr="003644FF">
        <w:trPr>
          <w:cantSplit/>
          <w:trHeight w:val="353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Коханевич Євген Євгенович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Перший кандидат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Перший кандидат</w:t>
            </w:r>
          </w:p>
        </w:tc>
      </w:tr>
      <w:tr w:rsidR="00CB6227" w:rsidRPr="00DB3C61" w:rsidTr="003644FF">
        <w:trPr>
          <w:cantSplit/>
          <w:trHeight w:val="137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color w:val="000000"/>
                <w:sz w:val="20"/>
              </w:rPr>
              <w:t>Гетьман Лариса Анатоліївна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</w:tr>
      <w:tr w:rsidR="00CB6227" w:rsidRPr="00DB3C61" w:rsidTr="003644FF">
        <w:trPr>
          <w:cantSplit/>
          <w:trHeight w:val="281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Проботюк Ганна Віталіївна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</w:tr>
      <w:tr w:rsidR="00CB6227" w:rsidRPr="00DB3C61" w:rsidTr="003644FF">
        <w:trPr>
          <w:cantSplit/>
          <w:trHeight w:val="24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Залуцький Ігор Володимирович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</w:tr>
      <w:tr w:rsidR="00CB6227" w:rsidRPr="00DB3C61" w:rsidTr="003644FF">
        <w:trPr>
          <w:cantSplit/>
          <w:trHeight w:val="209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Благодарна Олена Миколаївна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</w:tr>
      <w:tr w:rsidR="00CB6227" w:rsidRPr="00DB3C61" w:rsidTr="003644FF">
        <w:trPr>
          <w:cantSplit/>
          <w:trHeight w:val="353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6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Чопик Єлизавета Валеріївна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</w:tr>
      <w:tr w:rsidR="00CB6227" w:rsidRPr="00DB3C61" w:rsidTr="003644FF">
        <w:trPr>
          <w:cantSplit/>
          <w:trHeight w:val="317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7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Гаспарян Віктор Гагікович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</w:tr>
      <w:tr w:rsidR="00CB6227" w:rsidRPr="00DB3C61" w:rsidTr="003644FF">
        <w:trPr>
          <w:cantSplit/>
          <w:trHeight w:val="281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8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Данілов Дмитро Ігорович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</w:tr>
      <w:tr w:rsidR="00CB6227" w:rsidRPr="00DB3C61" w:rsidTr="003644FF">
        <w:trPr>
          <w:cantSplit/>
          <w:trHeight w:val="24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9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Устименко Катерина Сергіївна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</w:tr>
      <w:tr w:rsidR="00CB6227" w:rsidRPr="00DB3C61" w:rsidTr="003644FF">
        <w:trPr>
          <w:cantSplit/>
          <w:trHeight w:val="210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10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Пустільнік Юрій Феліксович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</w:tr>
      <w:tr w:rsidR="00CB6227" w:rsidRPr="00DB3C61" w:rsidTr="003644FF">
        <w:trPr>
          <w:cantSplit/>
          <w:trHeight w:val="353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11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Гавриш Сергій Вікторович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</w:tr>
      <w:tr w:rsidR="00CB6227" w:rsidRPr="00DB3C61" w:rsidTr="003644FF">
        <w:trPr>
          <w:cantSplit/>
          <w:trHeight w:val="317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12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Апанасова Ірина Володимирівна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</w:tr>
      <w:tr w:rsidR="00CB6227" w:rsidRPr="00DB3C61" w:rsidTr="003644FF">
        <w:trPr>
          <w:cantSplit/>
          <w:trHeight w:val="282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13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Глінська Тетяна Іванівна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</w:tr>
      <w:tr w:rsidR="00CB6227" w:rsidRPr="00DB3C61" w:rsidTr="003644FF">
        <w:trPr>
          <w:cantSplit/>
          <w:trHeight w:val="352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14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Чудінова Олена Геннадіївна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</w:tr>
      <w:tr w:rsidR="00CB6227" w:rsidRPr="00DB3C61" w:rsidTr="003644FF">
        <w:trPr>
          <w:cantSplit/>
          <w:trHeight w:val="316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15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Гринелевич Олена Олександрівна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</w:tr>
      <w:tr w:rsidR="00CB6227" w:rsidRPr="00DB3C61" w:rsidTr="003644FF">
        <w:trPr>
          <w:cantSplit/>
          <w:trHeight w:val="279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16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Добровольський  Герман Євгенійович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</w:tr>
      <w:tr w:rsidR="00CB6227" w:rsidRPr="00DB3C61" w:rsidTr="003644FF">
        <w:trPr>
          <w:cantSplit/>
          <w:trHeight w:val="243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17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Пархомчук Євгенія Владленівна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</w:tr>
      <w:tr w:rsidR="00CB6227" w:rsidRPr="00DB3C61" w:rsidTr="00DB3C61">
        <w:trPr>
          <w:cantSplit/>
          <w:trHeight w:val="249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18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Свистун Россіта Олександрівна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</w:tr>
      <w:tr w:rsidR="00CB6227" w:rsidRPr="00DB3C61" w:rsidTr="00DB3C61">
        <w:trPr>
          <w:cantSplit/>
          <w:trHeight w:val="164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19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Гаспарян Артур Гагікович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</w:tr>
      <w:tr w:rsidR="00CB6227" w:rsidRPr="00DB3C61" w:rsidTr="003644FF">
        <w:trPr>
          <w:cantSplit/>
          <w:trHeight w:val="31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20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Гавриленко Віталій Юрійович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</w:tr>
      <w:tr w:rsidR="00CB6227" w:rsidRPr="00DB3C61" w:rsidTr="003644FF">
        <w:trPr>
          <w:cantSplit/>
          <w:trHeight w:val="26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21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Шкода Вадим Павлович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</w:tr>
      <w:tr w:rsidR="00CB6227" w:rsidRPr="00DB3C61" w:rsidTr="003644FF">
        <w:trPr>
          <w:cantSplit/>
          <w:trHeight w:val="243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22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Коваленко Сергій Леонідович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</w:tr>
      <w:tr w:rsidR="00CB6227" w:rsidRPr="00DB3C61" w:rsidTr="003644FF">
        <w:trPr>
          <w:cantSplit/>
          <w:trHeight w:val="193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23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Храпін Ігор Володимирович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</w:tr>
      <w:tr w:rsidR="00CB6227" w:rsidRPr="00DB3C61" w:rsidTr="003644FF">
        <w:trPr>
          <w:cantSplit/>
          <w:trHeight w:val="177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DB3C61">
              <w:rPr>
                <w:sz w:val="20"/>
              </w:rPr>
              <w:t>24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Богуславський Артем Володимирович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</w:tr>
      <w:tr w:rsidR="00CB6227" w:rsidRPr="00DB3C61" w:rsidTr="003644FF">
        <w:trPr>
          <w:cantSplit/>
          <w:trHeight w:val="301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25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Кузьмін Олег Ігорович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</w:tr>
      <w:tr w:rsidR="00CB6227" w:rsidRPr="00DB3C61" w:rsidTr="003644FF">
        <w:trPr>
          <w:cantSplit/>
          <w:trHeight w:val="279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26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Снігур Микола Павлович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</w:t>
            </w:r>
          </w:p>
        </w:tc>
      </w:tr>
      <w:tr w:rsidR="00CB6227" w:rsidRPr="00DB3C61" w:rsidTr="003644FF">
        <w:trPr>
          <w:cantSplit/>
          <w:trHeight w:val="229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27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Кисельгоф Олена Віталіївна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</w:tr>
      <w:tr w:rsidR="00CB6227" w:rsidRPr="00DB3C61" w:rsidTr="003644FF">
        <w:trPr>
          <w:cantSplit/>
          <w:trHeight w:val="387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28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Шльончак Андрій Миколайович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4</w:t>
            </w:r>
          </w:p>
        </w:tc>
      </w:tr>
      <w:tr w:rsidR="00CB6227" w:rsidRPr="00DB3C61" w:rsidTr="003644FF">
        <w:trPr>
          <w:cantSplit/>
          <w:trHeight w:val="337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29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Краснов В’ячеслав Олексійович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1</w:t>
            </w:r>
          </w:p>
        </w:tc>
      </w:tr>
      <w:tr w:rsidR="00CB6227" w:rsidRPr="00DB3C61" w:rsidTr="003644FF">
        <w:trPr>
          <w:cantSplit/>
          <w:trHeight w:val="31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30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Василенко Юлія Володимирівна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2</w:t>
            </w:r>
          </w:p>
        </w:tc>
      </w:tr>
      <w:tr w:rsidR="00CB6227" w:rsidRPr="00DB3C61" w:rsidTr="003644FF">
        <w:trPr>
          <w:cantSplit/>
          <w:trHeight w:val="265"/>
          <w:tblHeader/>
        </w:trPr>
        <w:tc>
          <w:tcPr>
            <w:tcW w:w="893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31</w:t>
            </w:r>
          </w:p>
        </w:tc>
        <w:tc>
          <w:tcPr>
            <w:tcW w:w="4043" w:type="dxa"/>
            <w:vAlign w:val="center"/>
          </w:tcPr>
          <w:p w:rsidR="00CB6227" w:rsidRPr="00DB3C61" w:rsidRDefault="00CB6227" w:rsidP="003644FF">
            <w:pPr>
              <w:pStyle w:val="BodyText2"/>
              <w:spacing w:after="0" w:line="240" w:lineRule="auto"/>
              <w:rPr>
                <w:sz w:val="20"/>
              </w:rPr>
            </w:pPr>
            <w:r w:rsidRPr="00DB3C61">
              <w:rPr>
                <w:sz w:val="20"/>
              </w:rPr>
              <w:t>Семир’янова Олена Яківна</w:t>
            </w:r>
          </w:p>
        </w:tc>
        <w:tc>
          <w:tcPr>
            <w:tcW w:w="220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6</w:t>
            </w:r>
          </w:p>
        </w:tc>
        <w:tc>
          <w:tcPr>
            <w:tcW w:w="1870" w:type="dxa"/>
            <w:vAlign w:val="center"/>
          </w:tcPr>
          <w:p w:rsidR="00CB6227" w:rsidRPr="00DB3C61" w:rsidRDefault="00CB6227" w:rsidP="00543048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DB3C61">
              <w:rPr>
                <w:sz w:val="20"/>
              </w:rPr>
              <w:t>5</w:t>
            </w:r>
          </w:p>
        </w:tc>
      </w:tr>
    </w:tbl>
    <w:p w:rsidR="00CB6227" w:rsidRPr="00DB3C61" w:rsidRDefault="00CB6227" w:rsidP="00721C66">
      <w:pPr>
        <w:ind w:firstLine="0"/>
        <w:rPr>
          <w:sz w:val="10"/>
          <w:szCs w:val="10"/>
          <w:lang w:val="ru-RU"/>
        </w:rPr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485"/>
        <w:gridCol w:w="668"/>
        <w:gridCol w:w="1694"/>
        <w:gridCol w:w="705"/>
        <w:gridCol w:w="1724"/>
      </w:tblGrid>
      <w:tr w:rsidR="00CB6227" w:rsidRPr="002D397E" w:rsidTr="0003269C">
        <w:trPr>
          <w:jc w:val="center"/>
        </w:trPr>
        <w:tc>
          <w:tcPr>
            <w:tcW w:w="5485" w:type="dxa"/>
            <w:tcBorders>
              <w:top w:val="nil"/>
              <w:left w:val="nil"/>
              <w:right w:val="nil"/>
            </w:tcBorders>
            <w:vAlign w:val="bottom"/>
          </w:tcPr>
          <w:p w:rsidR="00CB6227" w:rsidRPr="003644FF" w:rsidRDefault="00CB6227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3644FF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644FF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CB6227" w:rsidRPr="002D397E" w:rsidTr="0003269C">
        <w:trPr>
          <w:jc w:val="center"/>
        </w:trPr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CB6227" w:rsidRPr="00DB3C61" w:rsidRDefault="00CB6227" w:rsidP="00032C82">
            <w:pPr>
              <w:spacing w:after="20"/>
              <w:ind w:firstLine="0"/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CB6227" w:rsidRPr="002D397E" w:rsidTr="0003269C">
        <w:trPr>
          <w:jc w:val="center"/>
        </w:trPr>
        <w:tc>
          <w:tcPr>
            <w:tcW w:w="5485" w:type="dxa"/>
            <w:tcBorders>
              <w:top w:val="nil"/>
              <w:left w:val="nil"/>
              <w:right w:val="nil"/>
            </w:tcBorders>
            <w:vAlign w:val="bottom"/>
          </w:tcPr>
          <w:p w:rsidR="00CB6227" w:rsidRPr="003644FF" w:rsidRDefault="00CB6227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3644FF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</w:tcPr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CB6227" w:rsidRPr="003644FF" w:rsidRDefault="00CB6227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3644FF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CB6227" w:rsidRPr="002D397E" w:rsidTr="0003269C">
        <w:trPr>
          <w:jc w:val="center"/>
        </w:trPr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CB6227" w:rsidRPr="002D397E" w:rsidRDefault="00CB6227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CB6227" w:rsidRDefault="00CB6227" w:rsidP="004E4EB5">
      <w:pPr>
        <w:ind w:firstLine="720"/>
        <w:rPr>
          <w:sz w:val="22"/>
          <w:szCs w:val="22"/>
          <w:lang w:val="ru-RU"/>
        </w:rPr>
      </w:pPr>
    </w:p>
    <w:p w:rsidR="00CB6227" w:rsidRPr="00543048" w:rsidRDefault="00CB6227" w:rsidP="00543048">
      <w:pPr>
        <w:ind w:firstLine="0"/>
        <w:rPr>
          <w:lang w:val="ru-RU"/>
        </w:rPr>
      </w:pPr>
    </w:p>
    <w:sectPr w:rsidR="00CB6227" w:rsidRPr="00543048" w:rsidSect="0003269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27" w:rsidRDefault="00CB6227" w:rsidP="005B1A65">
      <w:r>
        <w:separator/>
      </w:r>
    </w:p>
  </w:endnote>
  <w:endnote w:type="continuationSeparator" w:id="0">
    <w:p w:rsidR="00CB6227" w:rsidRDefault="00CB6227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27" w:rsidRDefault="00CB6227" w:rsidP="005B1A65">
      <w:r>
        <w:separator/>
      </w:r>
    </w:p>
  </w:footnote>
  <w:footnote w:type="continuationSeparator" w:id="0">
    <w:p w:rsidR="00CB6227" w:rsidRDefault="00CB6227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3269C"/>
    <w:rsid w:val="00032774"/>
    <w:rsid w:val="00032C82"/>
    <w:rsid w:val="00037A19"/>
    <w:rsid w:val="00083272"/>
    <w:rsid w:val="00084312"/>
    <w:rsid w:val="00090226"/>
    <w:rsid w:val="000C283E"/>
    <w:rsid w:val="000F43AD"/>
    <w:rsid w:val="001121B4"/>
    <w:rsid w:val="00126568"/>
    <w:rsid w:val="00131B91"/>
    <w:rsid w:val="00140423"/>
    <w:rsid w:val="001748C6"/>
    <w:rsid w:val="001A612B"/>
    <w:rsid w:val="001F6A4B"/>
    <w:rsid w:val="0022031E"/>
    <w:rsid w:val="00247F7E"/>
    <w:rsid w:val="00265966"/>
    <w:rsid w:val="00267024"/>
    <w:rsid w:val="00297404"/>
    <w:rsid w:val="002D397E"/>
    <w:rsid w:val="002D547F"/>
    <w:rsid w:val="002E608B"/>
    <w:rsid w:val="00302FA1"/>
    <w:rsid w:val="00324CAC"/>
    <w:rsid w:val="003554D2"/>
    <w:rsid w:val="003606B9"/>
    <w:rsid w:val="003644FF"/>
    <w:rsid w:val="00426BF5"/>
    <w:rsid w:val="00480312"/>
    <w:rsid w:val="00485AB0"/>
    <w:rsid w:val="004B0503"/>
    <w:rsid w:val="004B75A9"/>
    <w:rsid w:val="004E4EB5"/>
    <w:rsid w:val="00543048"/>
    <w:rsid w:val="00545BDC"/>
    <w:rsid w:val="0057684B"/>
    <w:rsid w:val="00596582"/>
    <w:rsid w:val="005B1A65"/>
    <w:rsid w:val="005E61F9"/>
    <w:rsid w:val="00631614"/>
    <w:rsid w:val="006531E0"/>
    <w:rsid w:val="006554E7"/>
    <w:rsid w:val="00721C66"/>
    <w:rsid w:val="00724969"/>
    <w:rsid w:val="007F3915"/>
    <w:rsid w:val="00801644"/>
    <w:rsid w:val="00817F81"/>
    <w:rsid w:val="00835C71"/>
    <w:rsid w:val="00863445"/>
    <w:rsid w:val="00864C7A"/>
    <w:rsid w:val="0087339C"/>
    <w:rsid w:val="008B688A"/>
    <w:rsid w:val="008B6931"/>
    <w:rsid w:val="008E4FF5"/>
    <w:rsid w:val="008E697F"/>
    <w:rsid w:val="008F19CE"/>
    <w:rsid w:val="009007F2"/>
    <w:rsid w:val="00902E6E"/>
    <w:rsid w:val="009048E3"/>
    <w:rsid w:val="00907AB6"/>
    <w:rsid w:val="00947101"/>
    <w:rsid w:val="009841A3"/>
    <w:rsid w:val="00993884"/>
    <w:rsid w:val="009C2761"/>
    <w:rsid w:val="009F2EC0"/>
    <w:rsid w:val="00A25BDC"/>
    <w:rsid w:val="00A265AD"/>
    <w:rsid w:val="00A62BBB"/>
    <w:rsid w:val="00A6799E"/>
    <w:rsid w:val="00AB60DE"/>
    <w:rsid w:val="00AC1152"/>
    <w:rsid w:val="00AD7EE0"/>
    <w:rsid w:val="00B138EE"/>
    <w:rsid w:val="00B4169C"/>
    <w:rsid w:val="00B54C22"/>
    <w:rsid w:val="00B66C8F"/>
    <w:rsid w:val="00B87726"/>
    <w:rsid w:val="00BB55FC"/>
    <w:rsid w:val="00BE19F7"/>
    <w:rsid w:val="00BF35D1"/>
    <w:rsid w:val="00C243DD"/>
    <w:rsid w:val="00C262A4"/>
    <w:rsid w:val="00C817D9"/>
    <w:rsid w:val="00CB1ACB"/>
    <w:rsid w:val="00CB6227"/>
    <w:rsid w:val="00CD0B41"/>
    <w:rsid w:val="00CD73BD"/>
    <w:rsid w:val="00D20044"/>
    <w:rsid w:val="00D304F1"/>
    <w:rsid w:val="00DB3C61"/>
    <w:rsid w:val="00DC04EE"/>
    <w:rsid w:val="00DC2F7A"/>
    <w:rsid w:val="00DE0CDA"/>
    <w:rsid w:val="00DE1D07"/>
    <w:rsid w:val="00DF6B8F"/>
    <w:rsid w:val="00DF6F5E"/>
    <w:rsid w:val="00E02F2D"/>
    <w:rsid w:val="00ED2953"/>
    <w:rsid w:val="00F43DDC"/>
    <w:rsid w:val="00F4634F"/>
    <w:rsid w:val="00F567BC"/>
    <w:rsid w:val="00F62071"/>
    <w:rsid w:val="00F64207"/>
    <w:rsid w:val="00F70809"/>
    <w:rsid w:val="00FB4A0C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411</TotalTime>
  <Pages>2</Pages>
  <Words>295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43</cp:revision>
  <cp:lastPrinted>2020-09-29T12:41:00Z</cp:lastPrinted>
  <dcterms:created xsi:type="dcterms:W3CDTF">2020-09-24T10:36:00Z</dcterms:created>
  <dcterms:modified xsi:type="dcterms:W3CDTF">2020-09-30T07:33:00Z</dcterms:modified>
</cp:coreProperties>
</file>