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694" w:type="dxa"/>
        <w:tblLook w:val="00A0"/>
      </w:tblPr>
      <w:tblGrid>
        <w:gridCol w:w="10294"/>
      </w:tblGrid>
      <w:tr w:rsidR="00510C21" w:rsidRPr="002D397E" w:rsidTr="00C2543A">
        <w:trPr>
          <w:jc w:val="center"/>
        </w:trPr>
        <w:tc>
          <w:tcPr>
            <w:tcW w:w="10294" w:type="dxa"/>
            <w:tcBorders>
              <w:bottom w:val="single" w:sz="4" w:space="0" w:color="auto"/>
            </w:tcBorders>
            <w:vAlign w:val="center"/>
          </w:tcPr>
          <w:p w:rsidR="00510C21" w:rsidRPr="00C2543A" w:rsidRDefault="00510C21" w:rsidP="005453F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2543A">
              <w:rPr>
                <w:sz w:val="20"/>
                <w:szCs w:val="20"/>
              </w:rPr>
              <w:t>Перші вибори депутатів районних, сільських, селищних, міських рад, сільських, селищних, міських голів рад</w:t>
            </w:r>
            <w:r w:rsidRPr="00C2543A">
              <w:rPr>
                <w:sz w:val="20"/>
                <w:szCs w:val="20"/>
                <w:lang w:val="ru-RU"/>
              </w:rPr>
              <w:t xml:space="preserve"> </w:t>
            </w:r>
            <w:r w:rsidRPr="00C2543A">
              <w:rPr>
                <w:sz w:val="20"/>
                <w:szCs w:val="20"/>
              </w:rPr>
              <w:t>25 жовтня 2020 року</w:t>
            </w:r>
          </w:p>
        </w:tc>
      </w:tr>
      <w:tr w:rsidR="00510C21" w:rsidRPr="002D397E" w:rsidTr="00C2543A">
        <w:trPr>
          <w:jc w:val="center"/>
        </w:trPr>
        <w:tc>
          <w:tcPr>
            <w:tcW w:w="10294" w:type="dxa"/>
            <w:tcBorders>
              <w:top w:val="single" w:sz="4" w:space="0" w:color="auto"/>
            </w:tcBorders>
            <w:vAlign w:val="center"/>
          </w:tcPr>
          <w:p w:rsidR="00510C21" w:rsidRPr="00C2543A" w:rsidRDefault="00510C21" w:rsidP="00C2543A">
            <w:pPr>
              <w:tabs>
                <w:tab w:val="left" w:pos="1985"/>
              </w:tabs>
              <w:ind w:firstLine="0"/>
              <w:jc w:val="center"/>
              <w:rPr>
                <w:sz w:val="6"/>
                <w:szCs w:val="6"/>
                <w:lang w:val="ru-RU"/>
              </w:rPr>
            </w:pPr>
          </w:p>
        </w:tc>
      </w:tr>
      <w:tr w:rsidR="00510C21" w:rsidRPr="002D397E" w:rsidTr="00C2543A">
        <w:trPr>
          <w:jc w:val="center"/>
        </w:trPr>
        <w:tc>
          <w:tcPr>
            <w:tcW w:w="10294" w:type="dxa"/>
            <w:vAlign w:val="center"/>
          </w:tcPr>
          <w:p w:rsidR="00510C21" w:rsidRPr="002D397E" w:rsidRDefault="00510C21" w:rsidP="00ED295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ВІДОМОСТІ</w:t>
            </w:r>
          </w:p>
          <w:p w:rsidR="00510C21" w:rsidRPr="002D397E" w:rsidRDefault="00510C21" w:rsidP="00ED2953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2D397E">
              <w:rPr>
                <w:b/>
                <w:sz w:val="24"/>
                <w:szCs w:val="24"/>
              </w:rPr>
              <w:t>про зареєстрованих кандидатів у депутати</w:t>
            </w:r>
          </w:p>
        </w:tc>
      </w:tr>
      <w:tr w:rsidR="00510C21" w:rsidRPr="002D397E" w:rsidTr="00C2543A">
        <w:trPr>
          <w:jc w:val="center"/>
        </w:trPr>
        <w:tc>
          <w:tcPr>
            <w:tcW w:w="10294" w:type="dxa"/>
            <w:tcBorders>
              <w:bottom w:val="single" w:sz="4" w:space="0" w:color="auto"/>
            </w:tcBorders>
            <w:vAlign w:val="center"/>
          </w:tcPr>
          <w:p w:rsidR="00510C21" w:rsidRPr="00CF4E33" w:rsidRDefault="00510C21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Павлоградської районної ради</w:t>
            </w:r>
          </w:p>
        </w:tc>
      </w:tr>
      <w:tr w:rsidR="00510C21" w:rsidRPr="002D397E" w:rsidTr="00C2543A">
        <w:trPr>
          <w:jc w:val="center"/>
        </w:trPr>
        <w:tc>
          <w:tcPr>
            <w:tcW w:w="10294" w:type="dxa"/>
            <w:tcBorders>
              <w:top w:val="single" w:sz="4" w:space="0" w:color="auto"/>
            </w:tcBorders>
            <w:vAlign w:val="center"/>
          </w:tcPr>
          <w:p w:rsidR="00510C21" w:rsidRPr="00C2543A" w:rsidRDefault="00510C21" w:rsidP="00ED2953">
            <w:pPr>
              <w:ind w:firstLine="0"/>
              <w:jc w:val="center"/>
              <w:rPr>
                <w:b/>
                <w:sz w:val="6"/>
                <w:szCs w:val="6"/>
              </w:rPr>
            </w:pPr>
          </w:p>
        </w:tc>
      </w:tr>
      <w:tr w:rsidR="00510C21" w:rsidRPr="002D397E" w:rsidTr="00C2543A">
        <w:trPr>
          <w:jc w:val="center"/>
        </w:trPr>
        <w:tc>
          <w:tcPr>
            <w:tcW w:w="10294" w:type="dxa"/>
            <w:vAlign w:val="center"/>
          </w:tcPr>
          <w:p w:rsidR="00510C21" w:rsidRPr="002D397E" w:rsidRDefault="00510C21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включених до єдиного виборчого списку</w:t>
            </w:r>
          </w:p>
        </w:tc>
      </w:tr>
      <w:tr w:rsidR="00510C21" w:rsidRPr="002D397E" w:rsidTr="00C2543A">
        <w:trPr>
          <w:jc w:val="center"/>
        </w:trPr>
        <w:tc>
          <w:tcPr>
            <w:tcW w:w="10294" w:type="dxa"/>
            <w:tcBorders>
              <w:bottom w:val="single" w:sz="4" w:space="0" w:color="auto"/>
            </w:tcBorders>
            <w:vAlign w:val="center"/>
          </w:tcPr>
          <w:p w:rsidR="00510C21" w:rsidRPr="00B87726" w:rsidRDefault="00510C21" w:rsidP="00C2543A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ДНІПРОПЕТРОВСЬК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 xml:space="preserve"> ОБЛАСН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 xml:space="preserve"> ОРГАНІЗАЦІ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ПОЛІТИЧНОЇ ПАРТІЇ «</w:t>
            </w:r>
            <w:r w:rsidRPr="00C2543A">
              <w:rPr>
                <w:b/>
                <w:color w:val="000000"/>
              </w:rPr>
              <w:t>ПРОПОЗИЦІЯ</w:t>
            </w:r>
            <w:r w:rsidRPr="00C2543A">
              <w:rPr>
                <w:b/>
                <w:sz w:val="24"/>
                <w:szCs w:val="24"/>
              </w:rPr>
              <w:t xml:space="preserve"> »</w:t>
            </w:r>
          </w:p>
        </w:tc>
      </w:tr>
      <w:tr w:rsidR="00510C21" w:rsidRPr="002D397E" w:rsidTr="00C2543A">
        <w:trPr>
          <w:jc w:val="center"/>
        </w:trPr>
        <w:tc>
          <w:tcPr>
            <w:tcW w:w="10294" w:type="dxa"/>
            <w:tcBorders>
              <w:top w:val="single" w:sz="4" w:space="0" w:color="auto"/>
            </w:tcBorders>
            <w:vAlign w:val="center"/>
          </w:tcPr>
          <w:p w:rsidR="00510C21" w:rsidRPr="00C2543A" w:rsidRDefault="00510C21" w:rsidP="00ED2953">
            <w:pPr>
              <w:ind w:firstLine="0"/>
              <w:jc w:val="center"/>
              <w:rPr>
                <w:sz w:val="6"/>
                <w:szCs w:val="6"/>
              </w:rPr>
            </w:pPr>
          </w:p>
        </w:tc>
      </w:tr>
    </w:tbl>
    <w:p w:rsidR="00510C21" w:rsidRDefault="00510C21" w:rsidP="00AD7EE0">
      <w:pPr>
        <w:jc w:val="center"/>
      </w:pPr>
    </w:p>
    <w:tbl>
      <w:tblPr>
        <w:tblW w:w="9776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893"/>
        <w:gridCol w:w="3823"/>
        <w:gridCol w:w="2420"/>
        <w:gridCol w:w="2640"/>
      </w:tblGrid>
      <w:tr w:rsidR="00510C21" w:rsidRPr="00377707" w:rsidTr="005E2353">
        <w:trPr>
          <w:cantSplit/>
          <w:trHeight w:val="745"/>
          <w:tblHeader/>
        </w:trPr>
        <w:tc>
          <w:tcPr>
            <w:tcW w:w="893" w:type="dxa"/>
            <w:vAlign w:val="center"/>
          </w:tcPr>
          <w:p w:rsidR="00510C21" w:rsidRPr="00377707" w:rsidRDefault="00510C21" w:rsidP="00543048">
            <w:pPr>
              <w:ind w:firstLine="0"/>
              <w:jc w:val="center"/>
              <w:rPr>
                <w:sz w:val="16"/>
                <w:szCs w:val="16"/>
              </w:rPr>
            </w:pPr>
            <w:r w:rsidRPr="00377707">
              <w:rPr>
                <w:sz w:val="16"/>
                <w:szCs w:val="16"/>
              </w:rPr>
              <w:t>Порядковий номер кандидата у єдиному виборчому списку</w:t>
            </w:r>
          </w:p>
        </w:tc>
        <w:tc>
          <w:tcPr>
            <w:tcW w:w="3823" w:type="dxa"/>
            <w:vAlign w:val="center"/>
          </w:tcPr>
          <w:p w:rsidR="00510C21" w:rsidRPr="00377707" w:rsidRDefault="00510C21" w:rsidP="0019455B">
            <w:pPr>
              <w:ind w:firstLine="0"/>
              <w:jc w:val="center"/>
              <w:rPr>
                <w:sz w:val="16"/>
                <w:szCs w:val="16"/>
              </w:rPr>
            </w:pPr>
            <w:r w:rsidRPr="00377707">
              <w:rPr>
                <w:sz w:val="16"/>
                <w:szCs w:val="16"/>
              </w:rPr>
              <w:t xml:space="preserve">Прізвище, власне ім’я (усі власні імена), </w:t>
            </w:r>
            <w:r w:rsidRPr="00377707">
              <w:rPr>
                <w:sz w:val="16"/>
                <w:szCs w:val="16"/>
              </w:rPr>
              <w:br/>
              <w:t xml:space="preserve">по батькові </w:t>
            </w:r>
            <w:r w:rsidRPr="00377707">
              <w:rPr>
                <w:sz w:val="16"/>
                <w:szCs w:val="16"/>
              </w:rPr>
              <w:br/>
              <w:t>(за наявності)</w:t>
            </w:r>
          </w:p>
          <w:p w:rsidR="00510C21" w:rsidRPr="00377707" w:rsidRDefault="00510C21" w:rsidP="0019455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510C21" w:rsidRPr="00377707" w:rsidRDefault="00510C21" w:rsidP="0019455B">
            <w:pPr>
              <w:ind w:firstLine="0"/>
              <w:jc w:val="center"/>
              <w:rPr>
                <w:sz w:val="16"/>
                <w:szCs w:val="16"/>
              </w:rPr>
            </w:pPr>
            <w:r w:rsidRPr="00377707">
              <w:rPr>
                <w:sz w:val="16"/>
                <w:szCs w:val="16"/>
              </w:rPr>
              <w:t>Перший кандидат або номер територіального виборчого округу, до якого віднесено кандидата в депутати</w:t>
            </w:r>
          </w:p>
        </w:tc>
        <w:tc>
          <w:tcPr>
            <w:tcW w:w="2640" w:type="dxa"/>
            <w:vAlign w:val="center"/>
          </w:tcPr>
          <w:p w:rsidR="00510C21" w:rsidRPr="00377707" w:rsidRDefault="00510C21" w:rsidP="0019455B">
            <w:pPr>
              <w:ind w:firstLine="0"/>
              <w:jc w:val="center"/>
              <w:rPr>
                <w:sz w:val="16"/>
                <w:szCs w:val="16"/>
              </w:rPr>
            </w:pPr>
            <w:r w:rsidRPr="00377707">
              <w:rPr>
                <w:sz w:val="16"/>
                <w:szCs w:val="16"/>
              </w:rPr>
              <w:t>Порядковий номер кандидата у відповідному територіаль-ному виборчому списку (крім першого кандидата)</w:t>
            </w:r>
          </w:p>
        </w:tc>
      </w:tr>
      <w:tr w:rsidR="00510C21" w:rsidRPr="00377707" w:rsidTr="005E2353">
        <w:trPr>
          <w:cantSplit/>
          <w:trHeight w:val="745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1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Максимчук Святослав Євгенійович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Перший кандидат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Перший кандидат</w:t>
            </w:r>
          </w:p>
        </w:tc>
      </w:tr>
      <w:tr w:rsidR="00510C21" w:rsidRPr="00377707" w:rsidTr="005E2353">
        <w:trPr>
          <w:cantSplit/>
          <w:trHeight w:val="141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2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Комаркова Людмила Михайлівна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10C21" w:rsidRPr="00377707" w:rsidTr="005E2353">
        <w:trPr>
          <w:cantSplit/>
          <w:trHeight w:val="250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3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Шума Микола Богданович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10C21" w:rsidRPr="00377707" w:rsidTr="005E2353">
        <w:trPr>
          <w:cantSplit/>
          <w:trHeight w:val="227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4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Ентов Іван Іванович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10C21" w:rsidRPr="00377707" w:rsidTr="005E2353">
        <w:trPr>
          <w:cantSplit/>
          <w:trHeight w:val="371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5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Тутова     Анжелла Анатоліївна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10C21" w:rsidRPr="00377707" w:rsidTr="005E2353">
        <w:trPr>
          <w:cantSplit/>
          <w:trHeight w:val="336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6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Аніщенко Маргарита Ігорівна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10C21" w:rsidRPr="00377707" w:rsidTr="005E2353">
        <w:trPr>
          <w:cantSplit/>
          <w:trHeight w:val="465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7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Мовчан Олег Сергійович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10C21" w:rsidRPr="00377707" w:rsidTr="005E2353">
        <w:trPr>
          <w:cantSplit/>
          <w:trHeight w:val="263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8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Трофимук Світлана Володимирівна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10C21" w:rsidRPr="00377707" w:rsidTr="005E2353">
        <w:trPr>
          <w:cantSplit/>
          <w:trHeight w:val="228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9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Лузіна Ольга Юріївна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10C21" w:rsidRPr="00377707" w:rsidTr="005E2353">
        <w:trPr>
          <w:cantSplit/>
          <w:trHeight w:val="357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10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Цяпка Микола Григорович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4</w:t>
            </w:r>
          </w:p>
        </w:tc>
      </w:tr>
      <w:tr w:rsidR="00510C21" w:rsidRPr="00377707" w:rsidTr="005E2353">
        <w:trPr>
          <w:cantSplit/>
          <w:trHeight w:val="335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11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Ляшенко Єлизавета Станіславівна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10C21" w:rsidRPr="00377707" w:rsidTr="005E2353">
        <w:trPr>
          <w:cantSplit/>
          <w:trHeight w:val="300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12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Петраковець Оксана Олексіївна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3</w:t>
            </w:r>
          </w:p>
        </w:tc>
      </w:tr>
      <w:tr w:rsidR="00510C21" w:rsidRPr="00377707" w:rsidTr="005E2353">
        <w:trPr>
          <w:cantSplit/>
          <w:trHeight w:val="249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13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Баранов      Дмитро Сергійович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3</w:t>
            </w:r>
          </w:p>
        </w:tc>
      </w:tr>
      <w:tr w:rsidR="00510C21" w:rsidRPr="00377707" w:rsidTr="005E2353">
        <w:trPr>
          <w:cantSplit/>
          <w:trHeight w:val="213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14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Ніжніковський Сергій Анатолійович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5</w:t>
            </w:r>
          </w:p>
        </w:tc>
      </w:tr>
      <w:tr w:rsidR="00510C21" w:rsidRPr="00377707" w:rsidTr="005E2353">
        <w:trPr>
          <w:cantSplit/>
          <w:trHeight w:val="176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15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Курдюков Володимир</w:t>
            </w:r>
            <w:r w:rsidRPr="005E235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E2353">
              <w:rPr>
                <w:color w:val="000000"/>
                <w:sz w:val="20"/>
                <w:szCs w:val="20"/>
              </w:rPr>
              <w:t>Віталійович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3</w:t>
            </w:r>
          </w:p>
        </w:tc>
      </w:tr>
      <w:tr w:rsidR="00510C21" w:rsidRPr="00377707" w:rsidTr="005E2353">
        <w:trPr>
          <w:cantSplit/>
          <w:trHeight w:val="306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16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Стешенко     Ольга    Семенівна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4</w:t>
            </w:r>
          </w:p>
        </w:tc>
      </w:tr>
      <w:tr w:rsidR="00510C21" w:rsidRPr="00377707" w:rsidTr="005E2353">
        <w:trPr>
          <w:cantSplit/>
          <w:trHeight w:val="269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17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Литвиненко Артем Олександрович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5</w:t>
            </w:r>
          </w:p>
        </w:tc>
      </w:tr>
      <w:tr w:rsidR="00510C21" w:rsidRPr="00377707" w:rsidTr="005E2353">
        <w:trPr>
          <w:cantSplit/>
          <w:trHeight w:val="258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18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Тутова  Маргарита Геннадіївна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4</w:t>
            </w:r>
          </w:p>
        </w:tc>
      </w:tr>
      <w:tr w:rsidR="00510C21" w:rsidRPr="00377707" w:rsidTr="005E2353">
        <w:trPr>
          <w:cantSplit/>
          <w:trHeight w:val="221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19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Кіяниця Інна Іванівна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3</w:t>
            </w:r>
          </w:p>
        </w:tc>
      </w:tr>
      <w:tr w:rsidR="00510C21" w:rsidRPr="00377707" w:rsidTr="005E2353">
        <w:trPr>
          <w:cantSplit/>
          <w:trHeight w:val="280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20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Бузоверя   Микола   Іванович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10C21" w:rsidRPr="00377707" w:rsidTr="00C2543A">
        <w:trPr>
          <w:cantSplit/>
          <w:trHeight w:val="271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21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Герасименко Антоніна Олексіївна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10C21" w:rsidRPr="00377707" w:rsidTr="005E2353">
        <w:trPr>
          <w:cantSplit/>
          <w:trHeight w:val="356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22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Зубер   Валентин Дмитрович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5</w:t>
            </w:r>
          </w:p>
        </w:tc>
      </w:tr>
      <w:tr w:rsidR="00510C21" w:rsidRPr="00377707" w:rsidTr="00C2543A">
        <w:trPr>
          <w:cantSplit/>
          <w:trHeight w:val="264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23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Леник Сергій Миколайович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3</w:t>
            </w:r>
          </w:p>
        </w:tc>
      </w:tr>
      <w:tr w:rsidR="00510C21" w:rsidRPr="00377707" w:rsidTr="005E2353">
        <w:trPr>
          <w:cantSplit/>
          <w:trHeight w:val="361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  <w:highlight w:val="green"/>
              </w:rPr>
            </w:pPr>
            <w:r w:rsidRPr="005E2353">
              <w:rPr>
                <w:sz w:val="20"/>
              </w:rPr>
              <w:t>24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Галенко Ольга Ігорівна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5</w:t>
            </w:r>
          </w:p>
        </w:tc>
      </w:tr>
      <w:tr w:rsidR="00510C21" w:rsidRPr="00377707" w:rsidTr="00C2543A">
        <w:trPr>
          <w:cantSplit/>
          <w:trHeight w:val="160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25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Карпухін Олег Вікторович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4</w:t>
            </w:r>
          </w:p>
        </w:tc>
      </w:tr>
      <w:tr w:rsidR="00510C21" w:rsidRPr="00377707" w:rsidTr="005E2353">
        <w:trPr>
          <w:cantSplit/>
          <w:trHeight w:val="353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26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Чекалін  Валентин Володимирович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10C21" w:rsidRPr="00377707" w:rsidTr="005E2353">
        <w:trPr>
          <w:cantSplit/>
          <w:trHeight w:val="169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27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Приходько Євгеній Юрійович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4</w:t>
            </w:r>
          </w:p>
        </w:tc>
      </w:tr>
      <w:tr w:rsidR="00510C21" w:rsidRPr="00377707" w:rsidTr="005E2353">
        <w:trPr>
          <w:cantSplit/>
          <w:trHeight w:val="292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28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Макаров    Віталій   Юрійович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5</w:t>
            </w:r>
          </w:p>
        </w:tc>
      </w:tr>
      <w:tr w:rsidR="00510C21" w:rsidRPr="00377707" w:rsidTr="005E2353">
        <w:trPr>
          <w:cantSplit/>
          <w:trHeight w:val="163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29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Берестова Мирослава Олександрівна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3</w:t>
            </w:r>
          </w:p>
        </w:tc>
      </w:tr>
      <w:tr w:rsidR="00510C21" w:rsidRPr="00377707" w:rsidTr="005E2353">
        <w:trPr>
          <w:cantSplit/>
          <w:trHeight w:val="305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30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Шевченко Світлана Миколаївна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645C4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4</w:t>
            </w:r>
          </w:p>
        </w:tc>
      </w:tr>
      <w:tr w:rsidR="00510C21" w:rsidRPr="00377707" w:rsidTr="005E2353">
        <w:trPr>
          <w:cantSplit/>
          <w:trHeight w:val="269"/>
          <w:tblHeader/>
        </w:trPr>
        <w:tc>
          <w:tcPr>
            <w:tcW w:w="893" w:type="dxa"/>
            <w:vAlign w:val="center"/>
          </w:tcPr>
          <w:p w:rsidR="00510C21" w:rsidRPr="005E2353" w:rsidRDefault="00510C21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5E2353">
              <w:rPr>
                <w:sz w:val="20"/>
              </w:rPr>
              <w:t>31</w:t>
            </w:r>
          </w:p>
        </w:tc>
        <w:tc>
          <w:tcPr>
            <w:tcW w:w="3823" w:type="dxa"/>
            <w:vAlign w:val="center"/>
          </w:tcPr>
          <w:p w:rsidR="00510C21" w:rsidRPr="005E2353" w:rsidRDefault="00510C21" w:rsidP="005E2353">
            <w:pPr>
              <w:ind w:left="-111" w:right="-108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E2353">
              <w:rPr>
                <w:color w:val="000000"/>
                <w:sz w:val="20"/>
                <w:szCs w:val="20"/>
              </w:rPr>
              <w:t>Коса Тетяна Анатоліївна</w:t>
            </w:r>
          </w:p>
        </w:tc>
        <w:tc>
          <w:tcPr>
            <w:tcW w:w="242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vAlign w:val="center"/>
          </w:tcPr>
          <w:p w:rsidR="00510C21" w:rsidRPr="005E2353" w:rsidRDefault="00510C21" w:rsidP="001945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2353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510C21" w:rsidRPr="00C2543A" w:rsidRDefault="00510C21" w:rsidP="00721C66">
      <w:pPr>
        <w:ind w:firstLine="0"/>
        <w:rPr>
          <w:sz w:val="6"/>
          <w:szCs w:val="6"/>
          <w:lang w:val="ru-RU"/>
        </w:rPr>
      </w:pPr>
    </w:p>
    <w:tbl>
      <w:tblPr>
        <w:tblW w:w="0" w:type="auto"/>
        <w:jc w:val="center"/>
        <w:tblInd w:w="-191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/>
      </w:tblPr>
      <w:tblGrid>
        <w:gridCol w:w="5047"/>
        <w:gridCol w:w="668"/>
        <w:gridCol w:w="1694"/>
        <w:gridCol w:w="705"/>
        <w:gridCol w:w="2768"/>
      </w:tblGrid>
      <w:tr w:rsidR="00510C21" w:rsidRPr="002D397E" w:rsidTr="00032C82">
        <w:trPr>
          <w:jc w:val="center"/>
        </w:trPr>
        <w:tc>
          <w:tcPr>
            <w:tcW w:w="5047" w:type="dxa"/>
            <w:tcBorders>
              <w:top w:val="nil"/>
              <w:left w:val="nil"/>
              <w:right w:val="nil"/>
            </w:tcBorders>
            <w:vAlign w:val="bottom"/>
          </w:tcPr>
          <w:p w:rsidR="00510C21" w:rsidRPr="00377707" w:rsidRDefault="00510C21" w:rsidP="00032C82">
            <w:pPr>
              <w:spacing w:after="2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377707">
              <w:rPr>
                <w:sz w:val="20"/>
                <w:szCs w:val="20"/>
              </w:rPr>
              <w:t>Голова Павлоградської районної територіальної виборчої комісії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510C21" w:rsidRPr="002D397E" w:rsidRDefault="00510C21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510C21" w:rsidRPr="002D397E" w:rsidRDefault="00510C21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10C21" w:rsidRPr="002D397E" w:rsidRDefault="00510C21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</w:tcPr>
          <w:p w:rsidR="00510C21" w:rsidRPr="00377707" w:rsidRDefault="00510C21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510C21" w:rsidRPr="00377707" w:rsidRDefault="00510C21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77707">
              <w:rPr>
                <w:sz w:val="20"/>
                <w:szCs w:val="20"/>
                <w:lang w:eastAsia="en-US"/>
              </w:rPr>
              <w:t>О.МИХАЙЛОВА</w:t>
            </w:r>
          </w:p>
        </w:tc>
      </w:tr>
      <w:tr w:rsidR="00510C21" w:rsidRPr="002D397E" w:rsidTr="00C2543A">
        <w:trPr>
          <w:trHeight w:val="102"/>
          <w:jc w:val="center"/>
        </w:trPr>
        <w:tc>
          <w:tcPr>
            <w:tcW w:w="5047" w:type="dxa"/>
            <w:tcBorders>
              <w:left w:val="nil"/>
              <w:bottom w:val="nil"/>
              <w:right w:val="nil"/>
            </w:tcBorders>
          </w:tcPr>
          <w:p w:rsidR="00510C21" w:rsidRPr="00377707" w:rsidRDefault="00510C21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510C21" w:rsidRPr="002D397E" w:rsidRDefault="00510C21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510C21" w:rsidRPr="002D397E" w:rsidRDefault="00510C21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10C21" w:rsidRPr="002D397E" w:rsidRDefault="00510C21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left w:val="nil"/>
              <w:bottom w:val="nil"/>
              <w:right w:val="nil"/>
            </w:tcBorders>
          </w:tcPr>
          <w:p w:rsidR="00510C21" w:rsidRPr="00377707" w:rsidRDefault="00510C21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10C21" w:rsidRPr="002D397E" w:rsidTr="00C2543A">
        <w:trPr>
          <w:trHeight w:val="70"/>
          <w:jc w:val="center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510C21" w:rsidRPr="00377707" w:rsidRDefault="00510C21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510C21" w:rsidRPr="00377707" w:rsidRDefault="00510C21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77707">
              <w:rPr>
                <w:sz w:val="20"/>
                <w:szCs w:val="20"/>
              </w:rPr>
              <w:t>МП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510C21" w:rsidRPr="002D397E" w:rsidRDefault="00510C21" w:rsidP="00032C82">
            <w:pPr>
              <w:tabs>
                <w:tab w:val="left" w:pos="1265"/>
              </w:tabs>
              <w:spacing w:after="20"/>
              <w:ind w:firstLine="0"/>
              <w:jc w:val="left"/>
              <w:rPr>
                <w:sz w:val="14"/>
                <w:szCs w:val="22"/>
                <w:lang w:eastAsia="en-US"/>
              </w:rPr>
            </w:pPr>
            <w:r>
              <w:rPr>
                <w:sz w:val="14"/>
                <w:szCs w:val="22"/>
                <w:lang w:eastAsia="en-US"/>
              </w:rPr>
              <w:tab/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10C21" w:rsidRPr="002D397E" w:rsidRDefault="00510C21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510C21" w:rsidRPr="00377707" w:rsidRDefault="00510C21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10C21" w:rsidRPr="002D397E" w:rsidTr="00032C82">
        <w:trPr>
          <w:jc w:val="center"/>
        </w:trPr>
        <w:tc>
          <w:tcPr>
            <w:tcW w:w="5047" w:type="dxa"/>
            <w:tcBorders>
              <w:top w:val="nil"/>
              <w:left w:val="nil"/>
              <w:right w:val="nil"/>
            </w:tcBorders>
            <w:vAlign w:val="bottom"/>
          </w:tcPr>
          <w:p w:rsidR="00510C21" w:rsidRPr="00377707" w:rsidRDefault="00510C21" w:rsidP="00032C82">
            <w:pPr>
              <w:spacing w:after="2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377707">
              <w:rPr>
                <w:sz w:val="20"/>
                <w:szCs w:val="20"/>
              </w:rPr>
              <w:t>Секретар Голова Павлоградської районної територіальної виборчої комісії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510C21" w:rsidRPr="002D397E" w:rsidRDefault="00510C21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510C21" w:rsidRPr="002D397E" w:rsidRDefault="00510C21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10C21" w:rsidRPr="002D397E" w:rsidRDefault="00510C21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</w:tcPr>
          <w:p w:rsidR="00510C21" w:rsidRPr="00377707" w:rsidRDefault="00510C21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510C21" w:rsidRPr="00377707" w:rsidRDefault="00510C21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77707">
              <w:rPr>
                <w:sz w:val="20"/>
                <w:szCs w:val="20"/>
                <w:lang w:eastAsia="en-US"/>
              </w:rPr>
              <w:t>Л.ІВАНОВА</w:t>
            </w:r>
          </w:p>
        </w:tc>
      </w:tr>
    </w:tbl>
    <w:p w:rsidR="00510C21" w:rsidRPr="00543048" w:rsidRDefault="00510C21" w:rsidP="00543048">
      <w:pPr>
        <w:ind w:firstLine="0"/>
        <w:rPr>
          <w:lang w:val="ru-RU"/>
        </w:rPr>
      </w:pPr>
    </w:p>
    <w:sectPr w:rsidR="00510C21" w:rsidRPr="00543048" w:rsidSect="00C2543A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C21" w:rsidRDefault="00510C21" w:rsidP="005B1A65">
      <w:r>
        <w:separator/>
      </w:r>
    </w:p>
  </w:endnote>
  <w:endnote w:type="continuationSeparator" w:id="0">
    <w:p w:rsidR="00510C21" w:rsidRDefault="00510C21" w:rsidP="005B1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C21" w:rsidRDefault="00510C21" w:rsidP="005B1A65">
      <w:r>
        <w:separator/>
      </w:r>
    </w:p>
  </w:footnote>
  <w:footnote w:type="continuationSeparator" w:id="0">
    <w:p w:rsidR="00510C21" w:rsidRDefault="00510C21" w:rsidP="005B1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A65"/>
    <w:rsid w:val="00032C82"/>
    <w:rsid w:val="00037A19"/>
    <w:rsid w:val="00040F2E"/>
    <w:rsid w:val="00083272"/>
    <w:rsid w:val="00084312"/>
    <w:rsid w:val="000C283E"/>
    <w:rsid w:val="001121B4"/>
    <w:rsid w:val="00131B91"/>
    <w:rsid w:val="00140423"/>
    <w:rsid w:val="001748C6"/>
    <w:rsid w:val="0019455B"/>
    <w:rsid w:val="001A612B"/>
    <w:rsid w:val="001F6A4B"/>
    <w:rsid w:val="0022031E"/>
    <w:rsid w:val="002310FF"/>
    <w:rsid w:val="00240AFF"/>
    <w:rsid w:val="00247F7E"/>
    <w:rsid w:val="00267024"/>
    <w:rsid w:val="00295CA3"/>
    <w:rsid w:val="002D397E"/>
    <w:rsid w:val="002D547F"/>
    <w:rsid w:val="00302FA1"/>
    <w:rsid w:val="00324CAC"/>
    <w:rsid w:val="00377707"/>
    <w:rsid w:val="00426BF5"/>
    <w:rsid w:val="00480312"/>
    <w:rsid w:val="00485AB0"/>
    <w:rsid w:val="004B75A9"/>
    <w:rsid w:val="004E4EB5"/>
    <w:rsid w:val="00510C21"/>
    <w:rsid w:val="00515B82"/>
    <w:rsid w:val="00543048"/>
    <w:rsid w:val="005453FB"/>
    <w:rsid w:val="00545BDC"/>
    <w:rsid w:val="00570DDE"/>
    <w:rsid w:val="0057684B"/>
    <w:rsid w:val="005912DD"/>
    <w:rsid w:val="005B1A65"/>
    <w:rsid w:val="005E2353"/>
    <w:rsid w:val="005E61F9"/>
    <w:rsid w:val="00631614"/>
    <w:rsid w:val="00645C4E"/>
    <w:rsid w:val="006706CF"/>
    <w:rsid w:val="006765E4"/>
    <w:rsid w:val="00721C66"/>
    <w:rsid w:val="00724969"/>
    <w:rsid w:val="007F3915"/>
    <w:rsid w:val="007F3B7F"/>
    <w:rsid w:val="008133DA"/>
    <w:rsid w:val="0081616B"/>
    <w:rsid w:val="00817F81"/>
    <w:rsid w:val="0082013A"/>
    <w:rsid w:val="00835C71"/>
    <w:rsid w:val="00845006"/>
    <w:rsid w:val="008533EF"/>
    <w:rsid w:val="00864C7A"/>
    <w:rsid w:val="0087339C"/>
    <w:rsid w:val="00885285"/>
    <w:rsid w:val="008B456F"/>
    <w:rsid w:val="008B688A"/>
    <w:rsid w:val="008B6931"/>
    <w:rsid w:val="008E697F"/>
    <w:rsid w:val="008F19CE"/>
    <w:rsid w:val="009007F2"/>
    <w:rsid w:val="00902E6E"/>
    <w:rsid w:val="009048E3"/>
    <w:rsid w:val="00907AB6"/>
    <w:rsid w:val="00983BA3"/>
    <w:rsid w:val="009841A3"/>
    <w:rsid w:val="009917CE"/>
    <w:rsid w:val="00993884"/>
    <w:rsid w:val="009A0640"/>
    <w:rsid w:val="009C2761"/>
    <w:rsid w:val="00A62BBB"/>
    <w:rsid w:val="00A6799E"/>
    <w:rsid w:val="00AC1152"/>
    <w:rsid w:val="00AD7EE0"/>
    <w:rsid w:val="00AF5825"/>
    <w:rsid w:val="00B10C4E"/>
    <w:rsid w:val="00B4169C"/>
    <w:rsid w:val="00B54C22"/>
    <w:rsid w:val="00B66C8F"/>
    <w:rsid w:val="00B87726"/>
    <w:rsid w:val="00B94B8A"/>
    <w:rsid w:val="00BB55FC"/>
    <w:rsid w:val="00BC7FA2"/>
    <w:rsid w:val="00BF35D1"/>
    <w:rsid w:val="00C243DD"/>
    <w:rsid w:val="00C2543A"/>
    <w:rsid w:val="00C817D9"/>
    <w:rsid w:val="00CB1ACB"/>
    <w:rsid w:val="00CD0B41"/>
    <w:rsid w:val="00CD4E9C"/>
    <w:rsid w:val="00CD73BD"/>
    <w:rsid w:val="00CF4E33"/>
    <w:rsid w:val="00D066E7"/>
    <w:rsid w:val="00D20044"/>
    <w:rsid w:val="00D304F1"/>
    <w:rsid w:val="00D54E94"/>
    <w:rsid w:val="00DB07DB"/>
    <w:rsid w:val="00DC04EE"/>
    <w:rsid w:val="00DE0CDA"/>
    <w:rsid w:val="00DE1D07"/>
    <w:rsid w:val="00DE5BB2"/>
    <w:rsid w:val="00DF6F5E"/>
    <w:rsid w:val="00E175A3"/>
    <w:rsid w:val="00ED2953"/>
    <w:rsid w:val="00F0212D"/>
    <w:rsid w:val="00F43DDC"/>
    <w:rsid w:val="00F4634F"/>
    <w:rsid w:val="00F62071"/>
    <w:rsid w:val="00F64207"/>
    <w:rsid w:val="00F70809"/>
    <w:rsid w:val="00F96564"/>
    <w:rsid w:val="00FB334E"/>
    <w:rsid w:val="00FB4A0C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65"/>
    <w:pPr>
      <w:ind w:firstLine="709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B1A6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1A65"/>
    <w:rPr>
      <w:rFonts w:ascii="Times New Roman" w:hAnsi="Times New Roman" w:cs="Times New Roman"/>
      <w:sz w:val="28"/>
      <w:szCs w:val="28"/>
      <w:lang w:eastAsia="ru-RU"/>
    </w:rPr>
  </w:style>
  <w:style w:type="character" w:styleId="FootnoteReference">
    <w:name w:val="footnote reference"/>
    <w:basedOn w:val="DefaultParagraphFont"/>
    <w:uiPriority w:val="99"/>
    <w:rsid w:val="005B1A6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B1A6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B1A65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5B1A65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083272"/>
    <w:pPr>
      <w:spacing w:after="120" w:line="480" w:lineRule="auto"/>
      <w:ind w:firstLine="0"/>
      <w:jc w:val="left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832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083272"/>
    <w:pPr>
      <w:ind w:firstLine="0"/>
      <w:jc w:val="lef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">
    <w:name w:val="Знак Знак Знак Знак Знак Знак Знак Знак Знак Знак Знак Знак Знак1"/>
    <w:basedOn w:val="Normal"/>
    <w:uiPriority w:val="99"/>
    <w:rsid w:val="0057684B"/>
    <w:pPr>
      <w:ind w:firstLine="0"/>
      <w:jc w:val="lef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87339C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339C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7339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339C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6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396</TotalTime>
  <Pages>1</Pages>
  <Words>305</Words>
  <Characters>1742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Вибори 2020</cp:lastModifiedBy>
  <cp:revision>50</cp:revision>
  <dcterms:created xsi:type="dcterms:W3CDTF">2020-09-24T10:36:00Z</dcterms:created>
  <dcterms:modified xsi:type="dcterms:W3CDTF">2020-09-30T08:00:00Z</dcterms:modified>
</cp:coreProperties>
</file>