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92" w:rsidRPr="002D397E" w:rsidRDefault="00421492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9726"/>
      </w:tblGrid>
      <w:tr w:rsidR="00421492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421492" w:rsidRPr="002D397E" w:rsidRDefault="00421492" w:rsidP="00ED29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Перші вибори депутатів районних, сільських, селищних, міських рад, сільських, селищних, міських голів рад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25 жовтня 2020 року</w:t>
            </w: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421492" w:rsidRPr="002D397E" w:rsidRDefault="00421492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vAlign w:val="center"/>
          </w:tcPr>
          <w:p w:rsidR="00421492" w:rsidRPr="002D397E" w:rsidRDefault="00421492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421492" w:rsidRPr="002D397E" w:rsidRDefault="00421492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421492" w:rsidRPr="002D397E" w:rsidRDefault="00421492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,</w:t>
            </w: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421492" w:rsidRPr="002D397E" w:rsidRDefault="00421492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vAlign w:val="center"/>
          </w:tcPr>
          <w:p w:rsidR="00421492" w:rsidRPr="002D397E" w:rsidRDefault="00421492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421492" w:rsidRPr="002D397E" w:rsidRDefault="00421492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t>ПОЛІТИЧНА ПАРТІЯ "СЛУГА НАРОДУ"</w:t>
            </w:r>
          </w:p>
        </w:tc>
      </w:tr>
      <w:tr w:rsidR="00421492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421492" w:rsidRPr="002D397E" w:rsidRDefault="00421492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421492" w:rsidRDefault="00421492" w:rsidP="00AD7EE0">
      <w:pPr>
        <w:jc w:val="center"/>
      </w:pPr>
    </w:p>
    <w:tbl>
      <w:tblPr>
        <w:tblW w:w="8864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4453"/>
        <w:gridCol w:w="1868"/>
        <w:gridCol w:w="1650"/>
      </w:tblGrid>
      <w:tr w:rsidR="00421492" w:rsidRPr="00AC0693" w:rsidTr="00AC0693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sz w:val="16"/>
                <w:szCs w:val="16"/>
              </w:rPr>
            </w:pPr>
            <w:r w:rsidRPr="00AC0693">
              <w:rPr>
                <w:sz w:val="16"/>
                <w:szCs w:val="16"/>
              </w:rPr>
              <w:t>Порядковий номер кандидата у єдиному виборчому списку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sz w:val="16"/>
                <w:szCs w:val="16"/>
              </w:rPr>
            </w:pPr>
            <w:r w:rsidRPr="00AC0693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AC0693">
              <w:rPr>
                <w:sz w:val="16"/>
                <w:szCs w:val="16"/>
              </w:rPr>
              <w:br/>
              <w:t xml:space="preserve">по батькові </w:t>
            </w:r>
            <w:r w:rsidRPr="00AC0693">
              <w:rPr>
                <w:sz w:val="16"/>
                <w:szCs w:val="16"/>
              </w:rPr>
              <w:br/>
              <w:t>(за наявності)</w:t>
            </w:r>
          </w:p>
          <w:p w:rsidR="00421492" w:rsidRPr="00AC0693" w:rsidRDefault="00421492" w:rsidP="00716D6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sz w:val="16"/>
                <w:szCs w:val="16"/>
              </w:rPr>
            </w:pPr>
            <w:r w:rsidRPr="00AC0693">
              <w:rPr>
                <w:sz w:val="16"/>
                <w:szCs w:val="16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sz w:val="16"/>
                <w:szCs w:val="16"/>
              </w:rPr>
            </w:pPr>
            <w:r w:rsidRPr="00AC0693">
              <w:rPr>
                <w:sz w:val="16"/>
                <w:szCs w:val="16"/>
              </w:rPr>
              <w:t>Порядковий номер кандидата у відповідному територіальному виборчому списку (крім першого кандидата)</w:t>
            </w:r>
          </w:p>
        </w:tc>
      </w:tr>
      <w:tr w:rsidR="00421492" w:rsidRPr="00AC0693" w:rsidTr="00B853B6">
        <w:trPr>
          <w:cantSplit/>
          <w:trHeight w:val="427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Борисенко Юрій Васильович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5310CE">
            <w:pPr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C0693">
              <w:rPr>
                <w:color w:val="000000"/>
                <w:sz w:val="20"/>
                <w:szCs w:val="20"/>
              </w:rPr>
              <w:t xml:space="preserve">Перший </w:t>
            </w:r>
            <w:r w:rsidRPr="00AC0693">
              <w:rPr>
                <w:color w:val="000000"/>
                <w:sz w:val="20"/>
                <w:szCs w:val="20"/>
                <w:lang w:val="ru-RU"/>
              </w:rPr>
              <w:t>кандидат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5310CE">
            <w:pPr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C0693">
              <w:rPr>
                <w:color w:val="000000"/>
                <w:sz w:val="20"/>
                <w:szCs w:val="20"/>
              </w:rPr>
              <w:t xml:space="preserve">Перший </w:t>
            </w:r>
            <w:r w:rsidRPr="00AC0693">
              <w:rPr>
                <w:color w:val="000000"/>
                <w:sz w:val="20"/>
                <w:szCs w:val="20"/>
                <w:lang w:val="ru-RU"/>
              </w:rPr>
              <w:t>кандидат</w:t>
            </w:r>
          </w:p>
        </w:tc>
      </w:tr>
      <w:tr w:rsidR="00421492" w:rsidRPr="00AC0693" w:rsidTr="00B853B6">
        <w:trPr>
          <w:cantSplit/>
          <w:trHeight w:val="34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Конєва Ольга Анатоліївна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36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Яцюк Віталій Леонідович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21492" w:rsidRPr="00AC0693" w:rsidTr="00B853B6">
        <w:trPr>
          <w:cantSplit/>
          <w:trHeight w:val="345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4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Деркач Вікторія Анатоліївна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342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5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Орлов Олександр Сергійович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8</w:t>
            </w:r>
          </w:p>
        </w:tc>
      </w:tr>
      <w:tr w:rsidR="00421492" w:rsidRPr="00AC0693" w:rsidTr="00B853B6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6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Сідович Володимир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348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7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Твердохліб Артем Миколайович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8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Новіков Євгеній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9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Олєйникова Юлія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21492" w:rsidRPr="00AC0693" w:rsidTr="00B853B6">
        <w:trPr>
          <w:cantSplit/>
          <w:trHeight w:val="35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10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Мирошниченко Інна Вікторівна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359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11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Приказюк Світлана Миколаївна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341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12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Гриценко Тетяна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172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13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Таран Андрій Андрійович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29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14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Коденко Олена Анатоліївна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346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15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Свічкар Валерій Валерійович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175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16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Цимбал Валентина Анатоліївна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21492" w:rsidRPr="00AC0693" w:rsidTr="00B853B6">
        <w:trPr>
          <w:cantSplit/>
          <w:trHeight w:val="284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17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Борисова Ірина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9</w:t>
            </w:r>
          </w:p>
        </w:tc>
      </w:tr>
      <w:tr w:rsidR="00421492" w:rsidRPr="00AC0693" w:rsidTr="00B853B6">
        <w:trPr>
          <w:cantSplit/>
          <w:trHeight w:val="169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18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Бабкін Віктор Вікторович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306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19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Красюк Олена Олександрівна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16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20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Афанас'єв Олександр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286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21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Єгоренко Ганна Валеріївна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1492" w:rsidRPr="00AC0693" w:rsidTr="00B853B6">
        <w:trPr>
          <w:cantSplit/>
          <w:trHeight w:val="337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22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Ліпатова Христина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362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23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Олейниченко Валентин Дмитрович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AC0693">
              <w:rPr>
                <w:sz w:val="20"/>
              </w:rPr>
              <w:t>24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Старушенко Оксана Олександрівна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1492" w:rsidRPr="00AC0693" w:rsidTr="00B853B6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25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Тетеря Артем Сергійович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21492" w:rsidRPr="00AC0693" w:rsidTr="00B853B6">
        <w:trPr>
          <w:cantSplit/>
          <w:trHeight w:val="336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26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Бєлєніннік Олександра Євгеніївна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1492" w:rsidRPr="00AC0693" w:rsidTr="00B853B6">
        <w:trPr>
          <w:cantSplit/>
          <w:trHeight w:val="179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27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Величко Ірина Петрівна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21492" w:rsidRPr="00AC0693" w:rsidTr="00B853B6">
        <w:trPr>
          <w:cantSplit/>
          <w:trHeight w:val="288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28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Пєнькін Денис Вікторович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21492" w:rsidRPr="00AC0693" w:rsidTr="00B853B6">
        <w:trPr>
          <w:cantSplit/>
          <w:trHeight w:val="17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29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Шлега Юлія Олегівна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31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30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Дробот Віталій Олександрович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8</w:t>
            </w:r>
          </w:p>
        </w:tc>
      </w:tr>
      <w:tr w:rsidR="00421492" w:rsidRPr="00AC0693" w:rsidTr="00B853B6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31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Аспеднікова Маргарита Олегівна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32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32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Ямпольська Ірина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269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33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Якобчук Владислав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1492" w:rsidRPr="00AC0693" w:rsidTr="00B853B6">
        <w:trPr>
          <w:cantSplit/>
          <w:trHeight w:val="247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34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Партика Тетяна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1492" w:rsidRPr="00AC0693" w:rsidTr="00B853B6">
        <w:trPr>
          <w:cantSplit/>
          <w:trHeight w:val="392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35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Голуб Леонід Григорович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21492" w:rsidRPr="00AC0693" w:rsidTr="00B853B6">
        <w:trPr>
          <w:cantSplit/>
          <w:trHeight w:val="161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36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Єгоричева Юлія Дмитрівна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9</w:t>
            </w:r>
          </w:p>
        </w:tc>
      </w:tr>
      <w:tr w:rsidR="00421492" w:rsidRPr="00AC0693" w:rsidTr="00B853B6">
        <w:trPr>
          <w:cantSplit/>
          <w:trHeight w:val="319"/>
          <w:tblHeader/>
          <w:jc w:val="center"/>
        </w:trPr>
        <w:tc>
          <w:tcPr>
            <w:tcW w:w="893" w:type="dxa"/>
            <w:vAlign w:val="center"/>
          </w:tcPr>
          <w:p w:rsidR="00421492" w:rsidRPr="00B853B6" w:rsidRDefault="00421492" w:rsidP="00B853B6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37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Ткач Ірина Володимирівна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21492" w:rsidRPr="00AC0693" w:rsidTr="00B853B6">
        <w:trPr>
          <w:cantSplit/>
          <w:trHeight w:val="224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38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Ляпустін Дмитро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382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39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Нестерова Наталя Михайлівна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21492" w:rsidRPr="00AC0693" w:rsidTr="00B853B6">
        <w:trPr>
          <w:cantSplit/>
          <w:trHeight w:val="331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40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Гаркуша Володимир Володимирович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21492" w:rsidRPr="00AC0693" w:rsidTr="00B853B6">
        <w:trPr>
          <w:cantSplit/>
          <w:trHeight w:val="31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41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Локоть Максим Васильович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21492" w:rsidRPr="00AC0693" w:rsidTr="00B853B6">
        <w:trPr>
          <w:cantSplit/>
          <w:trHeight w:val="260"/>
          <w:tblHeader/>
          <w:jc w:val="center"/>
        </w:trPr>
        <w:tc>
          <w:tcPr>
            <w:tcW w:w="893" w:type="dxa"/>
            <w:vAlign w:val="center"/>
          </w:tcPr>
          <w:p w:rsidR="00421492" w:rsidRPr="00AC0693" w:rsidRDefault="00421492" w:rsidP="00716D69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AC0693">
              <w:rPr>
                <w:sz w:val="20"/>
              </w:rPr>
              <w:t>42</w:t>
            </w:r>
          </w:p>
        </w:tc>
        <w:tc>
          <w:tcPr>
            <w:tcW w:w="4453" w:type="dxa"/>
            <w:vAlign w:val="center"/>
          </w:tcPr>
          <w:p w:rsidR="00421492" w:rsidRPr="00AC0693" w:rsidRDefault="00421492" w:rsidP="00AC0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Курісько Євгенія Євгенівна</w:t>
            </w:r>
          </w:p>
        </w:tc>
        <w:tc>
          <w:tcPr>
            <w:tcW w:w="1868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421492" w:rsidRPr="00AC0693" w:rsidRDefault="00421492" w:rsidP="00716D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C0693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421492" w:rsidRDefault="00421492" w:rsidP="0022031E">
      <w:pPr>
        <w:ind w:firstLine="0"/>
      </w:pPr>
    </w:p>
    <w:p w:rsidR="00421492" w:rsidRDefault="00421492" w:rsidP="00721C66">
      <w:pPr>
        <w:ind w:firstLine="0"/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421492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421492" w:rsidRPr="0082117E" w:rsidRDefault="00421492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2117E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421492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21492" w:rsidRPr="0082117E" w:rsidRDefault="00421492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2117E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421492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421492" w:rsidRPr="002D397E" w:rsidTr="00032C82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82117E" w:rsidRDefault="00421492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2117E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421492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421492" w:rsidRPr="0082117E" w:rsidRDefault="00421492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2117E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421492" w:rsidRDefault="00421492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21492" w:rsidRPr="0082117E" w:rsidRDefault="00421492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2117E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421492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421492" w:rsidRPr="002D397E" w:rsidRDefault="00421492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421492" w:rsidRDefault="00421492" w:rsidP="00721C66">
      <w:pPr>
        <w:ind w:firstLine="0"/>
      </w:pPr>
    </w:p>
    <w:sectPr w:rsidR="00421492" w:rsidSect="00AC069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92" w:rsidRDefault="00421492" w:rsidP="005B1A65">
      <w:r>
        <w:separator/>
      </w:r>
    </w:p>
  </w:endnote>
  <w:endnote w:type="continuationSeparator" w:id="0">
    <w:p w:rsidR="00421492" w:rsidRDefault="00421492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92" w:rsidRDefault="00421492" w:rsidP="005B1A65">
      <w:r>
        <w:separator/>
      </w:r>
    </w:p>
  </w:footnote>
  <w:footnote w:type="continuationSeparator" w:id="0">
    <w:p w:rsidR="00421492" w:rsidRDefault="00421492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051AB"/>
    <w:rsid w:val="00017D2B"/>
    <w:rsid w:val="00032C82"/>
    <w:rsid w:val="00083272"/>
    <w:rsid w:val="00084312"/>
    <w:rsid w:val="000C1495"/>
    <w:rsid w:val="000C283E"/>
    <w:rsid w:val="001121B4"/>
    <w:rsid w:val="00131B91"/>
    <w:rsid w:val="00140423"/>
    <w:rsid w:val="001748C6"/>
    <w:rsid w:val="001A612B"/>
    <w:rsid w:val="0022031E"/>
    <w:rsid w:val="00247F7E"/>
    <w:rsid w:val="00267024"/>
    <w:rsid w:val="002D397E"/>
    <w:rsid w:val="002D547F"/>
    <w:rsid w:val="00302FA1"/>
    <w:rsid w:val="00324CAC"/>
    <w:rsid w:val="00365FEE"/>
    <w:rsid w:val="00370271"/>
    <w:rsid w:val="00377E31"/>
    <w:rsid w:val="00394185"/>
    <w:rsid w:val="00421492"/>
    <w:rsid w:val="00426BF5"/>
    <w:rsid w:val="00480312"/>
    <w:rsid w:val="00485AB0"/>
    <w:rsid w:val="004B544F"/>
    <w:rsid w:val="004B75A9"/>
    <w:rsid w:val="005310CE"/>
    <w:rsid w:val="00545BDC"/>
    <w:rsid w:val="0057684B"/>
    <w:rsid w:val="005B1A65"/>
    <w:rsid w:val="005E61F9"/>
    <w:rsid w:val="005F2DBB"/>
    <w:rsid w:val="00605805"/>
    <w:rsid w:val="0061058B"/>
    <w:rsid w:val="00716D69"/>
    <w:rsid w:val="00721C66"/>
    <w:rsid w:val="00724969"/>
    <w:rsid w:val="00766C97"/>
    <w:rsid w:val="007F3915"/>
    <w:rsid w:val="00817F81"/>
    <w:rsid w:val="0082117E"/>
    <w:rsid w:val="00835C71"/>
    <w:rsid w:val="00845239"/>
    <w:rsid w:val="00864C7A"/>
    <w:rsid w:val="0087339C"/>
    <w:rsid w:val="008B688A"/>
    <w:rsid w:val="008B6931"/>
    <w:rsid w:val="008E51CD"/>
    <w:rsid w:val="008E697F"/>
    <w:rsid w:val="008F19CE"/>
    <w:rsid w:val="009007F2"/>
    <w:rsid w:val="00902E6E"/>
    <w:rsid w:val="009048E3"/>
    <w:rsid w:val="00907AB6"/>
    <w:rsid w:val="0091399F"/>
    <w:rsid w:val="009244C2"/>
    <w:rsid w:val="009841A3"/>
    <w:rsid w:val="00993884"/>
    <w:rsid w:val="00994BA5"/>
    <w:rsid w:val="009C2761"/>
    <w:rsid w:val="00A62BBB"/>
    <w:rsid w:val="00A6799E"/>
    <w:rsid w:val="00A779DC"/>
    <w:rsid w:val="00AC0693"/>
    <w:rsid w:val="00AC1152"/>
    <w:rsid w:val="00AD7EE0"/>
    <w:rsid w:val="00AE2B36"/>
    <w:rsid w:val="00B4169C"/>
    <w:rsid w:val="00B5272D"/>
    <w:rsid w:val="00B54C22"/>
    <w:rsid w:val="00B66836"/>
    <w:rsid w:val="00B66C8F"/>
    <w:rsid w:val="00B853B6"/>
    <w:rsid w:val="00BF3D96"/>
    <w:rsid w:val="00C243DD"/>
    <w:rsid w:val="00CB1ACB"/>
    <w:rsid w:val="00CD0B41"/>
    <w:rsid w:val="00CD73BD"/>
    <w:rsid w:val="00D20044"/>
    <w:rsid w:val="00D304F1"/>
    <w:rsid w:val="00DB71DC"/>
    <w:rsid w:val="00DC04EE"/>
    <w:rsid w:val="00DE0CDA"/>
    <w:rsid w:val="00DE1D07"/>
    <w:rsid w:val="00DF6F5E"/>
    <w:rsid w:val="00ED2953"/>
    <w:rsid w:val="00F125E0"/>
    <w:rsid w:val="00F43DDC"/>
    <w:rsid w:val="00F62071"/>
    <w:rsid w:val="00F64207"/>
    <w:rsid w:val="00F70809"/>
    <w:rsid w:val="00FB4A0C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2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41</cp:revision>
  <dcterms:created xsi:type="dcterms:W3CDTF">2020-09-24T10:36:00Z</dcterms:created>
  <dcterms:modified xsi:type="dcterms:W3CDTF">2020-09-30T08:03:00Z</dcterms:modified>
</cp:coreProperties>
</file>